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F2B5" w14:textId="491D5534" w:rsidR="006E6598" w:rsidRDefault="006E6598" w:rsidP="006E6598">
      <w:pPr>
        <w:pStyle w:val="xmittlerertextnormal"/>
        <w:spacing w:before="120"/>
        <w:jc w:val="center"/>
        <w:rPr>
          <w:rFonts w:ascii="Barlow" w:eastAsia="Times New Roman" w:hAnsi="Barlow" w:cs="Arial"/>
          <w:b/>
          <w:color w:val="7030A0"/>
          <w:sz w:val="24"/>
          <w:szCs w:val="24"/>
          <w:lang w:val="de-DE" w:eastAsia="de-DE"/>
        </w:rPr>
      </w:pPr>
    </w:p>
    <w:p w14:paraId="18BB5811" w14:textId="1C7A38BE" w:rsidR="006E6598" w:rsidRDefault="006E6598" w:rsidP="006E6598">
      <w:pPr>
        <w:pStyle w:val="xmittlerertextnormal"/>
        <w:spacing w:before="120"/>
        <w:jc w:val="center"/>
        <w:rPr>
          <w:rFonts w:ascii="Barlow" w:eastAsia="Times New Roman" w:hAnsi="Barlow" w:cs="Arial"/>
          <w:b/>
          <w:color w:val="7030A0"/>
          <w:sz w:val="24"/>
          <w:szCs w:val="24"/>
          <w:lang w:val="de-DE" w:eastAsia="de-DE"/>
        </w:rPr>
      </w:pPr>
    </w:p>
    <w:p w14:paraId="30569FB8" w14:textId="4F5F831E" w:rsidR="000541DE" w:rsidRDefault="000541DE" w:rsidP="006E6598">
      <w:pPr>
        <w:pStyle w:val="xmittlerertextnormal"/>
        <w:spacing w:before="120"/>
        <w:jc w:val="center"/>
        <w:rPr>
          <w:rFonts w:ascii="Barlow" w:eastAsia="Times New Roman" w:hAnsi="Barlow" w:cs="Arial"/>
          <w:b/>
          <w:color w:val="7030A0"/>
          <w:sz w:val="24"/>
          <w:szCs w:val="24"/>
          <w:lang w:val="de-DE" w:eastAsia="de-DE"/>
        </w:rPr>
      </w:pPr>
    </w:p>
    <w:p w14:paraId="7DB4E73D" w14:textId="694F04CC" w:rsidR="000541DE" w:rsidRPr="006E6598" w:rsidRDefault="000541DE" w:rsidP="006E6598">
      <w:pPr>
        <w:pStyle w:val="xmittlerertextnormal"/>
        <w:spacing w:before="120"/>
        <w:jc w:val="center"/>
        <w:rPr>
          <w:rFonts w:ascii="Barlow" w:eastAsia="Times New Roman" w:hAnsi="Barlow" w:cs="Arial"/>
          <w:b/>
          <w:color w:val="7030A0"/>
          <w:sz w:val="24"/>
          <w:szCs w:val="24"/>
          <w:lang w:val="de-DE" w:eastAsia="de-DE"/>
        </w:rPr>
      </w:pPr>
    </w:p>
    <w:p w14:paraId="618A754C" w14:textId="06F51635" w:rsidR="006E6598" w:rsidRPr="00813C02" w:rsidRDefault="006E6598" w:rsidP="006E6598">
      <w:pPr>
        <w:pStyle w:val="xmittlerertextnormal"/>
        <w:spacing w:before="120"/>
        <w:jc w:val="center"/>
        <w:rPr>
          <w:rFonts w:ascii="Barlow" w:eastAsia="Times New Roman" w:hAnsi="Barlow" w:cs="Arial"/>
          <w:b/>
          <w:color w:val="7030A0"/>
          <w:szCs w:val="28"/>
          <w:lang w:val="de-DE" w:eastAsia="de-DE"/>
        </w:rPr>
      </w:pPr>
      <w:r w:rsidRPr="00813C02">
        <w:rPr>
          <w:rFonts w:ascii="Barlow" w:eastAsia="Times New Roman" w:hAnsi="Barlow" w:cs="Arial"/>
          <w:b/>
          <w:color w:val="7030A0"/>
          <w:szCs w:val="28"/>
          <w:lang w:val="de-DE" w:eastAsia="de-DE"/>
        </w:rPr>
        <w:t>Flimmerpause</w:t>
      </w:r>
    </w:p>
    <w:p w14:paraId="44E43A00" w14:textId="3AA594E8" w:rsidR="00813C02" w:rsidRDefault="006E6598" w:rsidP="006E6598">
      <w:pPr>
        <w:pStyle w:val="xmittlerertextnormal"/>
        <w:spacing w:before="120"/>
        <w:jc w:val="center"/>
        <w:rPr>
          <w:rFonts w:ascii="Barlow" w:eastAsia="Times New Roman" w:hAnsi="Barlow" w:cs="Arial"/>
          <w:b/>
          <w:color w:val="7030A0"/>
          <w:sz w:val="56"/>
          <w:szCs w:val="56"/>
          <w:lang w:val="de-DE" w:eastAsia="de-DE"/>
        </w:rPr>
      </w:pPr>
      <w:r w:rsidRPr="006E6598">
        <w:rPr>
          <w:rFonts w:ascii="Barlow" w:eastAsia="Times New Roman" w:hAnsi="Barlow" w:cs="Arial"/>
          <w:b/>
          <w:color w:val="7030A0"/>
          <w:sz w:val="56"/>
          <w:szCs w:val="56"/>
          <w:lang w:val="de-DE" w:eastAsia="de-DE"/>
        </w:rPr>
        <w:t xml:space="preserve">Diplom </w:t>
      </w:r>
    </w:p>
    <w:p w14:paraId="17C2DA2D" w14:textId="11BF8EA0" w:rsidR="006E6598" w:rsidRPr="00813C02" w:rsidRDefault="006E6598" w:rsidP="006E6598">
      <w:pPr>
        <w:pStyle w:val="xmittlerertextnormal"/>
        <w:spacing w:before="120"/>
        <w:jc w:val="center"/>
        <w:rPr>
          <w:rFonts w:ascii="Barlow" w:eastAsia="Times New Roman" w:hAnsi="Barlow" w:cs="Arial"/>
          <w:b/>
          <w:color w:val="7030A0"/>
          <w:szCs w:val="28"/>
          <w:lang w:val="de-DE" w:eastAsia="de-DE"/>
        </w:rPr>
      </w:pPr>
    </w:p>
    <w:p w14:paraId="2451ADC2" w14:textId="2923303A" w:rsidR="006E6598" w:rsidRPr="000541DE" w:rsidRDefault="006E6598" w:rsidP="000541DE">
      <w:pPr>
        <w:pStyle w:val="xmittlerertextnormal"/>
        <w:spacing w:before="120"/>
        <w:jc w:val="center"/>
        <w:rPr>
          <w:rFonts w:ascii="Barlow" w:eastAsia="Times New Roman" w:hAnsi="Barlow" w:cs="Arial"/>
          <w:b/>
          <w:color w:val="7030A0"/>
          <w:sz w:val="56"/>
          <w:szCs w:val="56"/>
          <w:lang w:val="de-DE" w:eastAsia="de-DE"/>
        </w:rPr>
      </w:pPr>
      <w:r w:rsidRPr="006E6598">
        <w:rPr>
          <w:rFonts w:ascii="Barlow" w:eastAsia="Times New Roman" w:hAnsi="Barlow" w:cs="Arial"/>
          <w:b/>
          <w:color w:val="7030A0"/>
          <w:sz w:val="56"/>
          <w:szCs w:val="56"/>
          <w:lang w:val="de-DE" w:eastAsia="de-DE"/>
        </w:rPr>
        <w:t>Vorname Nachname</w:t>
      </w:r>
    </w:p>
    <w:p w14:paraId="11A0BADE" w14:textId="7CD97A02" w:rsidR="006E6598" w:rsidRPr="000541DE" w:rsidRDefault="006E6598" w:rsidP="00D80E10">
      <w:pPr>
        <w:rPr>
          <w:rFonts w:ascii="Barlow" w:hAnsi="Barlow" w:cs="Arial"/>
        </w:rPr>
      </w:pPr>
    </w:p>
    <w:p w14:paraId="46DB4423" w14:textId="1E8B7F9C" w:rsidR="006E6598" w:rsidRPr="000541DE" w:rsidRDefault="006E6598" w:rsidP="00D80E10">
      <w:pPr>
        <w:rPr>
          <w:rFonts w:ascii="Barlow" w:hAnsi="Barlow" w:cs="Arial"/>
        </w:rPr>
      </w:pPr>
    </w:p>
    <w:p w14:paraId="3253B150" w14:textId="24DCF599" w:rsidR="00813C02" w:rsidRDefault="00D41A83" w:rsidP="000541DE">
      <w:pPr>
        <w:jc w:val="center"/>
        <w:rPr>
          <w:rFonts w:ascii="Barlow" w:hAnsi="Barlow" w:cs="Arial"/>
          <w:sz w:val="28"/>
          <w:szCs w:val="28"/>
        </w:rPr>
      </w:pPr>
      <w:r w:rsidRPr="006E6598">
        <w:rPr>
          <w:rFonts w:ascii="Barlow" w:hAnsi="Barlow" w:cs="Arial"/>
          <w:sz w:val="28"/>
          <w:szCs w:val="28"/>
        </w:rPr>
        <w:t>hat vom</w:t>
      </w:r>
      <w:r w:rsidR="000541DE" w:rsidRPr="000541DE">
        <w:rPr>
          <w:rFonts w:ascii="Barlow" w:hAnsi="Barlow" w:cs="Arial"/>
          <w:sz w:val="28"/>
          <w:szCs w:val="28"/>
        </w:rPr>
        <w:t xml:space="preserve"> </w:t>
      </w:r>
      <w:r w:rsidR="006776FF" w:rsidRPr="00044B78">
        <w:rPr>
          <w:rFonts w:ascii="Barlow" w:hAnsi="Barlow" w:cs="Arial"/>
          <w:i/>
          <w:iCs/>
          <w:sz w:val="28"/>
          <w:szCs w:val="28"/>
          <w:highlight w:val="yellow"/>
        </w:rPr>
        <w:t>Dauer Flimmerpause</w:t>
      </w:r>
      <w:r w:rsidR="006776FF">
        <w:rPr>
          <w:rFonts w:ascii="Barlow" w:hAnsi="Barlow" w:cs="Arial"/>
          <w:sz w:val="28"/>
          <w:szCs w:val="28"/>
        </w:rPr>
        <w:t xml:space="preserve"> </w:t>
      </w:r>
      <w:r w:rsidR="0074350F" w:rsidRPr="006E6598">
        <w:rPr>
          <w:rFonts w:ascii="Barlow" w:hAnsi="Barlow" w:cs="Arial"/>
          <w:sz w:val="28"/>
          <w:szCs w:val="28"/>
        </w:rPr>
        <w:t>am</w:t>
      </w:r>
      <w:r w:rsidRPr="006E6598">
        <w:rPr>
          <w:rFonts w:ascii="Barlow" w:hAnsi="Barlow" w:cs="Arial"/>
          <w:sz w:val="28"/>
          <w:szCs w:val="28"/>
        </w:rPr>
        <w:t xml:space="preserve"> </w:t>
      </w:r>
      <w:r w:rsidR="0074350F" w:rsidRPr="006E6598">
        <w:rPr>
          <w:rFonts w:ascii="Barlow" w:hAnsi="Barlow" w:cs="Arial"/>
          <w:sz w:val="28"/>
          <w:szCs w:val="28"/>
        </w:rPr>
        <w:t>Experiment</w:t>
      </w:r>
      <w:r w:rsidRPr="006E6598">
        <w:rPr>
          <w:rFonts w:ascii="Barlow" w:hAnsi="Barlow" w:cs="Arial"/>
          <w:sz w:val="28"/>
          <w:szCs w:val="28"/>
        </w:rPr>
        <w:t xml:space="preserve"> Flimmerpause mitgemacht und in der Freizeit auf s</w:t>
      </w:r>
      <w:r w:rsidR="00562166" w:rsidRPr="006E6598">
        <w:rPr>
          <w:rFonts w:ascii="Barlow" w:hAnsi="Barlow" w:cs="Arial"/>
          <w:sz w:val="28"/>
          <w:szCs w:val="28"/>
        </w:rPr>
        <w:t>äm</w:t>
      </w:r>
      <w:r w:rsidRPr="006E6598">
        <w:rPr>
          <w:rFonts w:ascii="Barlow" w:hAnsi="Barlow" w:cs="Arial"/>
          <w:sz w:val="28"/>
          <w:szCs w:val="28"/>
        </w:rPr>
        <w:t>tliche Bildschirmmedien verzichtet.</w:t>
      </w:r>
    </w:p>
    <w:p w14:paraId="6CD2B35E" w14:textId="0291E6E6" w:rsidR="00D41A83" w:rsidRPr="006E6598" w:rsidRDefault="00C12290" w:rsidP="000541DE">
      <w:pPr>
        <w:jc w:val="center"/>
        <w:rPr>
          <w:rFonts w:ascii="Barlow" w:hAnsi="Barlow" w:cs="Arial"/>
          <w:sz w:val="28"/>
          <w:szCs w:val="28"/>
        </w:rPr>
      </w:pPr>
      <w:r w:rsidRPr="006E6598">
        <w:rPr>
          <w:rFonts w:ascii="Barlow" w:hAnsi="Barlow" w:cs="Arial"/>
          <w:b/>
          <w:bCs/>
          <w:sz w:val="28"/>
          <w:szCs w:val="28"/>
        </w:rPr>
        <w:t>Herzliche Gratulation!</w:t>
      </w:r>
    </w:p>
    <w:p w14:paraId="6A380C7D" w14:textId="77777777" w:rsidR="00D41A83" w:rsidRDefault="00D41A83" w:rsidP="00D80E10">
      <w:pPr>
        <w:rPr>
          <w:rFonts w:ascii="Barlow" w:hAnsi="Barlow" w:cs="Arial"/>
          <w:sz w:val="28"/>
          <w:szCs w:val="28"/>
        </w:rPr>
      </w:pPr>
    </w:p>
    <w:p w14:paraId="15B2623D" w14:textId="442F637F" w:rsidR="006E6598" w:rsidRDefault="006E6598" w:rsidP="00D80E10">
      <w:pPr>
        <w:rPr>
          <w:rFonts w:ascii="Barlow" w:hAnsi="Barlow" w:cs="Arial"/>
          <w:sz w:val="28"/>
          <w:szCs w:val="28"/>
        </w:rPr>
      </w:pPr>
    </w:p>
    <w:p w14:paraId="52CB6E55" w14:textId="6908E543" w:rsidR="000541DE" w:rsidRDefault="000541DE" w:rsidP="00D80E10">
      <w:pPr>
        <w:rPr>
          <w:rFonts w:ascii="Barlow" w:hAnsi="Barlow" w:cs="Arial"/>
          <w:sz w:val="28"/>
          <w:szCs w:val="28"/>
        </w:rPr>
      </w:pPr>
      <w:r w:rsidRPr="000541DE">
        <w:rPr>
          <w:rFonts w:ascii="Barlow" w:hAnsi="Barlow"/>
          <w:noProof/>
        </w:rPr>
        <w:drawing>
          <wp:anchor distT="0" distB="0" distL="114300" distR="114300" simplePos="0" relativeHeight="251658241" behindDoc="0" locked="0" layoutInCell="1" allowOverlap="1" wp14:anchorId="67830034" wp14:editId="0EE15770">
            <wp:simplePos x="0" y="0"/>
            <wp:positionH relativeFrom="margin">
              <wp:posOffset>1222375</wp:posOffset>
            </wp:positionH>
            <wp:positionV relativeFrom="margin">
              <wp:posOffset>4558665</wp:posOffset>
            </wp:positionV>
            <wp:extent cx="3496945" cy="1927860"/>
            <wp:effectExtent l="0" t="0" r="825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548DA" w14:textId="6C27F674" w:rsidR="000541DE" w:rsidRDefault="000541DE" w:rsidP="00D80E10">
      <w:pPr>
        <w:rPr>
          <w:rFonts w:ascii="Barlow" w:hAnsi="Barlow" w:cs="Arial"/>
          <w:sz w:val="28"/>
          <w:szCs w:val="28"/>
        </w:rPr>
      </w:pPr>
    </w:p>
    <w:p w14:paraId="41F9104D" w14:textId="77777777" w:rsidR="000541DE" w:rsidRDefault="000541DE" w:rsidP="00D80E10">
      <w:pPr>
        <w:rPr>
          <w:rFonts w:ascii="Barlow" w:hAnsi="Barlow" w:cs="Arial"/>
          <w:sz w:val="28"/>
          <w:szCs w:val="28"/>
        </w:rPr>
      </w:pPr>
    </w:p>
    <w:p w14:paraId="2E232F3A" w14:textId="77777777" w:rsidR="000541DE" w:rsidRDefault="000541DE" w:rsidP="00D80E10">
      <w:pPr>
        <w:rPr>
          <w:rFonts w:ascii="Barlow" w:hAnsi="Barlow" w:cs="Arial"/>
          <w:sz w:val="28"/>
          <w:szCs w:val="28"/>
        </w:rPr>
      </w:pPr>
    </w:p>
    <w:p w14:paraId="69811D6D" w14:textId="77777777" w:rsidR="000541DE" w:rsidRDefault="000541DE" w:rsidP="00D80E10">
      <w:pPr>
        <w:rPr>
          <w:rFonts w:ascii="Barlow" w:hAnsi="Barlow" w:cs="Arial"/>
          <w:sz w:val="28"/>
          <w:szCs w:val="28"/>
        </w:rPr>
      </w:pPr>
    </w:p>
    <w:p w14:paraId="17FB7586" w14:textId="77777777" w:rsidR="000541DE" w:rsidRDefault="000541DE" w:rsidP="00D80E10">
      <w:pPr>
        <w:rPr>
          <w:rFonts w:ascii="Barlow" w:hAnsi="Barlow" w:cs="Arial"/>
          <w:sz w:val="28"/>
          <w:szCs w:val="28"/>
        </w:rPr>
      </w:pPr>
    </w:p>
    <w:p w14:paraId="18AC3302" w14:textId="77777777" w:rsidR="000541DE" w:rsidRDefault="000541DE" w:rsidP="00D80E10">
      <w:pPr>
        <w:rPr>
          <w:rFonts w:ascii="Barlow" w:hAnsi="Barlow" w:cs="Arial"/>
          <w:sz w:val="28"/>
          <w:szCs w:val="28"/>
        </w:rPr>
      </w:pPr>
    </w:p>
    <w:p w14:paraId="6B973CD3" w14:textId="77777777" w:rsidR="000541DE" w:rsidRDefault="000541DE" w:rsidP="00D80E10">
      <w:pPr>
        <w:rPr>
          <w:rFonts w:ascii="Barlow" w:hAnsi="Barlow" w:cs="Arial"/>
          <w:sz w:val="28"/>
          <w:szCs w:val="28"/>
        </w:rPr>
      </w:pPr>
    </w:p>
    <w:p w14:paraId="7F4B8071" w14:textId="77777777" w:rsidR="000541DE" w:rsidRDefault="000541DE" w:rsidP="00D80E10">
      <w:pPr>
        <w:rPr>
          <w:rFonts w:ascii="Barlow" w:hAnsi="Barlow" w:cs="Arial"/>
          <w:sz w:val="28"/>
          <w:szCs w:val="28"/>
        </w:rPr>
      </w:pPr>
    </w:p>
    <w:p w14:paraId="164C0188" w14:textId="77777777" w:rsidR="000541DE" w:rsidRDefault="000541DE" w:rsidP="00D80E10">
      <w:pPr>
        <w:rPr>
          <w:rFonts w:ascii="Barlow" w:hAnsi="Barlow" w:cs="Arial"/>
          <w:sz w:val="28"/>
          <w:szCs w:val="28"/>
        </w:rPr>
      </w:pPr>
    </w:p>
    <w:p w14:paraId="40073512" w14:textId="77777777" w:rsidR="000541DE" w:rsidRPr="006E6598" w:rsidRDefault="000541DE" w:rsidP="00D80E10">
      <w:pPr>
        <w:rPr>
          <w:rFonts w:ascii="Barlow" w:hAnsi="Barlow" w:cs="Arial"/>
          <w:sz w:val="28"/>
          <w:szCs w:val="28"/>
        </w:rPr>
      </w:pPr>
    </w:p>
    <w:p w14:paraId="676EE88F" w14:textId="259438FC" w:rsidR="00D41A83" w:rsidRDefault="006E6598" w:rsidP="00D80E10">
      <w:pPr>
        <w:rPr>
          <w:rFonts w:ascii="Barlow" w:hAnsi="Barlow" w:cs="Arial"/>
          <w:sz w:val="28"/>
          <w:szCs w:val="28"/>
        </w:rPr>
      </w:pPr>
      <w:r>
        <w:rPr>
          <w:rFonts w:ascii="Barlow" w:hAnsi="Barlow" w:cs="Arial"/>
          <w:sz w:val="28"/>
          <w:szCs w:val="28"/>
        </w:rPr>
        <w:t>Ort, Datum</w:t>
      </w:r>
    </w:p>
    <w:p w14:paraId="34BE7D12" w14:textId="77777777" w:rsidR="006E6598" w:rsidRDefault="006E6598" w:rsidP="00D80E10">
      <w:pPr>
        <w:rPr>
          <w:rFonts w:ascii="Barlow" w:hAnsi="Barlow" w:cs="Arial"/>
          <w:sz w:val="28"/>
          <w:szCs w:val="28"/>
        </w:rPr>
      </w:pPr>
    </w:p>
    <w:p w14:paraId="0C4A0AA7" w14:textId="77777777" w:rsidR="006E6598" w:rsidRPr="006E6598" w:rsidRDefault="006E6598" w:rsidP="00D80E10">
      <w:pPr>
        <w:rPr>
          <w:rFonts w:ascii="Barlow" w:hAnsi="Barlow" w:cs="Arial"/>
          <w:sz w:val="28"/>
          <w:szCs w:val="28"/>
        </w:rPr>
      </w:pPr>
    </w:p>
    <w:p w14:paraId="24DC926A" w14:textId="6162B97A" w:rsidR="00D41A83" w:rsidRPr="006E6598" w:rsidRDefault="006E6598" w:rsidP="00D80E10">
      <w:pPr>
        <w:rPr>
          <w:rFonts w:ascii="Barlow" w:hAnsi="Barlow" w:cs="Arial"/>
          <w:sz w:val="28"/>
          <w:szCs w:val="28"/>
        </w:rPr>
      </w:pPr>
      <w:r>
        <w:rPr>
          <w:rFonts w:ascii="Barlow" w:hAnsi="Barlow" w:cs="Arial"/>
          <w:sz w:val="28"/>
          <w:szCs w:val="28"/>
        </w:rPr>
        <w:t>Unterschrift Lehrperson</w:t>
      </w:r>
    </w:p>
    <w:sectPr w:rsidR="00D41A83" w:rsidRPr="006E6598" w:rsidSect="00D80E10">
      <w:footerReference w:type="default" r:id="rId10"/>
      <w:headerReference w:type="first" r:id="rId11"/>
      <w:footerReference w:type="first" r:id="rId12"/>
      <w:pgSz w:w="11900" w:h="16840"/>
      <w:pgMar w:top="1701" w:right="1701" w:bottom="851" w:left="1276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21E9" w14:textId="77777777" w:rsidR="0022053A" w:rsidRDefault="0022053A">
      <w:r>
        <w:separator/>
      </w:r>
    </w:p>
  </w:endnote>
  <w:endnote w:type="continuationSeparator" w:id="0">
    <w:p w14:paraId="1B3DC5FE" w14:textId="77777777" w:rsidR="0022053A" w:rsidRDefault="0022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ITC Officina Sans Book"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FC60" w14:textId="77777777" w:rsidR="00180148" w:rsidRPr="00180148" w:rsidRDefault="00180148">
    <w:pPr>
      <w:pStyle w:val="Fuzeile"/>
      <w:jc w:val="right"/>
      <w:rPr>
        <w:rFonts w:ascii="Arial" w:hAnsi="Arial" w:cs="Arial"/>
        <w:sz w:val="20"/>
        <w:szCs w:val="20"/>
      </w:rPr>
    </w:pPr>
    <w:r w:rsidRPr="00180148">
      <w:rPr>
        <w:rFonts w:ascii="Arial" w:hAnsi="Arial" w:cs="Arial"/>
        <w:sz w:val="20"/>
        <w:szCs w:val="20"/>
      </w:rPr>
      <w:fldChar w:fldCharType="begin"/>
    </w:r>
    <w:r w:rsidRPr="00180148">
      <w:rPr>
        <w:rFonts w:ascii="Arial" w:hAnsi="Arial" w:cs="Arial"/>
        <w:sz w:val="20"/>
        <w:szCs w:val="20"/>
      </w:rPr>
      <w:instrText>PAGE   \* MERGEFORMAT</w:instrText>
    </w:r>
    <w:r w:rsidRPr="00180148">
      <w:rPr>
        <w:rFonts w:ascii="Arial" w:hAnsi="Arial" w:cs="Arial"/>
        <w:sz w:val="20"/>
        <w:szCs w:val="20"/>
      </w:rPr>
      <w:fldChar w:fldCharType="separate"/>
    </w:r>
    <w:r w:rsidRPr="00180148">
      <w:rPr>
        <w:rFonts w:ascii="Arial" w:hAnsi="Arial" w:cs="Arial"/>
        <w:sz w:val="20"/>
        <w:szCs w:val="20"/>
      </w:rPr>
      <w:t>2</w:t>
    </w:r>
    <w:r w:rsidRPr="00180148">
      <w:rPr>
        <w:rFonts w:ascii="Arial" w:hAnsi="Arial" w:cs="Arial"/>
        <w:sz w:val="20"/>
        <w:szCs w:val="20"/>
      </w:rPr>
      <w:fldChar w:fldCharType="end"/>
    </w:r>
  </w:p>
  <w:p w14:paraId="62809B9B" w14:textId="77777777" w:rsidR="00180148" w:rsidRDefault="001801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E135" w14:textId="77777777" w:rsidR="00D80E10" w:rsidRPr="008B31D5" w:rsidRDefault="00D80E10" w:rsidP="00D80E10">
    <w:pPr>
      <w:pStyle w:val="Fuzeile"/>
      <w:ind w:left="-426"/>
    </w:pPr>
    <w:r w:rsidRPr="00C46252">
      <w:rPr>
        <w:noProof/>
      </w:rPr>
      <w:drawing>
        <wp:anchor distT="0" distB="0" distL="114300" distR="114300" simplePos="0" relativeHeight="251661312" behindDoc="1" locked="0" layoutInCell="1" allowOverlap="1" wp14:anchorId="754F6EC4" wp14:editId="03593E1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687600"/>
          <wp:effectExtent l="0" t="0" r="0" b="0"/>
          <wp:wrapNone/>
          <wp:docPr id="1503699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032878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55114" w14:textId="40EBAD30" w:rsidR="00180148" w:rsidRPr="00D80E10" w:rsidRDefault="00180148" w:rsidP="00D80E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8F26" w14:textId="77777777" w:rsidR="0022053A" w:rsidRDefault="0022053A">
      <w:r>
        <w:separator/>
      </w:r>
    </w:p>
  </w:footnote>
  <w:footnote w:type="continuationSeparator" w:id="0">
    <w:p w14:paraId="13D405DD" w14:textId="77777777" w:rsidR="0022053A" w:rsidRDefault="0022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394F" w14:textId="77777777" w:rsidR="008D3B19" w:rsidRDefault="008D3B19" w:rsidP="008D3B19">
    <w:pPr>
      <w:pStyle w:val="Kopfzeile"/>
      <w:tabs>
        <w:tab w:val="clear" w:pos="4536"/>
        <w:tab w:val="clear" w:pos="9072"/>
        <w:tab w:val="left" w:pos="1104"/>
      </w:tabs>
    </w:pPr>
    <w:r w:rsidRPr="00C46252">
      <w:rPr>
        <w:noProof/>
      </w:rPr>
      <w:drawing>
        <wp:anchor distT="0" distB="0" distL="114300" distR="114300" simplePos="0" relativeHeight="251659264" behindDoc="1" locked="0" layoutInCell="1" allowOverlap="1" wp14:anchorId="2CA87D24" wp14:editId="56D5A83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864000"/>
          <wp:effectExtent l="0" t="0" r="0" b="0"/>
          <wp:wrapNone/>
          <wp:docPr id="11117378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94143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04343F" w14:textId="23A101A7" w:rsidR="004B514B" w:rsidRPr="008D3B19" w:rsidRDefault="004B514B" w:rsidP="008D3B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27"/>
    <w:rsid w:val="0001014D"/>
    <w:rsid w:val="00014F5F"/>
    <w:rsid w:val="00044B78"/>
    <w:rsid w:val="000541DE"/>
    <w:rsid w:val="000C6265"/>
    <w:rsid w:val="00117896"/>
    <w:rsid w:val="00120062"/>
    <w:rsid w:val="00123590"/>
    <w:rsid w:val="00127C36"/>
    <w:rsid w:val="001306C7"/>
    <w:rsid w:val="00163020"/>
    <w:rsid w:val="00167766"/>
    <w:rsid w:val="00173515"/>
    <w:rsid w:val="00180148"/>
    <w:rsid w:val="0018246F"/>
    <w:rsid w:val="00191C19"/>
    <w:rsid w:val="001B09E7"/>
    <w:rsid w:val="001D506F"/>
    <w:rsid w:val="002015F7"/>
    <w:rsid w:val="0022053A"/>
    <w:rsid w:val="00227D1B"/>
    <w:rsid w:val="002962D5"/>
    <w:rsid w:val="002A0226"/>
    <w:rsid w:val="002D1968"/>
    <w:rsid w:val="002E39EE"/>
    <w:rsid w:val="002F090E"/>
    <w:rsid w:val="002F75B7"/>
    <w:rsid w:val="00301602"/>
    <w:rsid w:val="00374D44"/>
    <w:rsid w:val="00391E11"/>
    <w:rsid w:val="003955F4"/>
    <w:rsid w:val="003C5E47"/>
    <w:rsid w:val="003D07E9"/>
    <w:rsid w:val="00425A18"/>
    <w:rsid w:val="00434BB4"/>
    <w:rsid w:val="00437B8F"/>
    <w:rsid w:val="00447C66"/>
    <w:rsid w:val="004A425B"/>
    <w:rsid w:val="004A7903"/>
    <w:rsid w:val="004B514B"/>
    <w:rsid w:val="004D3747"/>
    <w:rsid w:val="00541DF0"/>
    <w:rsid w:val="00543591"/>
    <w:rsid w:val="00562166"/>
    <w:rsid w:val="00611BE2"/>
    <w:rsid w:val="006348DA"/>
    <w:rsid w:val="00673E6D"/>
    <w:rsid w:val="006776FF"/>
    <w:rsid w:val="00686C8B"/>
    <w:rsid w:val="00697184"/>
    <w:rsid w:val="006B45FB"/>
    <w:rsid w:val="006D7E9F"/>
    <w:rsid w:val="006E6598"/>
    <w:rsid w:val="00735C5D"/>
    <w:rsid w:val="0074350F"/>
    <w:rsid w:val="0079416C"/>
    <w:rsid w:val="00797785"/>
    <w:rsid w:val="007A25A3"/>
    <w:rsid w:val="008022F4"/>
    <w:rsid w:val="008027D9"/>
    <w:rsid w:val="00813C02"/>
    <w:rsid w:val="008148D5"/>
    <w:rsid w:val="0081490D"/>
    <w:rsid w:val="00833AA5"/>
    <w:rsid w:val="008538DB"/>
    <w:rsid w:val="00867FF3"/>
    <w:rsid w:val="008719EE"/>
    <w:rsid w:val="008830DE"/>
    <w:rsid w:val="00891EB8"/>
    <w:rsid w:val="008D3B19"/>
    <w:rsid w:val="008F4867"/>
    <w:rsid w:val="008F6B97"/>
    <w:rsid w:val="009147AD"/>
    <w:rsid w:val="009639D0"/>
    <w:rsid w:val="00967F9D"/>
    <w:rsid w:val="00973D00"/>
    <w:rsid w:val="009B549B"/>
    <w:rsid w:val="00A3426A"/>
    <w:rsid w:val="00A35001"/>
    <w:rsid w:val="00A65736"/>
    <w:rsid w:val="00A86FEA"/>
    <w:rsid w:val="00A96798"/>
    <w:rsid w:val="00B13A3C"/>
    <w:rsid w:val="00B243F7"/>
    <w:rsid w:val="00B417BA"/>
    <w:rsid w:val="00B432F4"/>
    <w:rsid w:val="00B52FFF"/>
    <w:rsid w:val="00B74758"/>
    <w:rsid w:val="00BA6EBE"/>
    <w:rsid w:val="00BE0239"/>
    <w:rsid w:val="00BE3C60"/>
    <w:rsid w:val="00BF1C6B"/>
    <w:rsid w:val="00C01DB6"/>
    <w:rsid w:val="00C12290"/>
    <w:rsid w:val="00C70B15"/>
    <w:rsid w:val="00C756ED"/>
    <w:rsid w:val="00C85448"/>
    <w:rsid w:val="00CA2F11"/>
    <w:rsid w:val="00CE7A9C"/>
    <w:rsid w:val="00D41A83"/>
    <w:rsid w:val="00D45897"/>
    <w:rsid w:val="00D60311"/>
    <w:rsid w:val="00D612F1"/>
    <w:rsid w:val="00D6415D"/>
    <w:rsid w:val="00D80E10"/>
    <w:rsid w:val="00DA1C0F"/>
    <w:rsid w:val="00DD2027"/>
    <w:rsid w:val="00DE29F8"/>
    <w:rsid w:val="00E3487E"/>
    <w:rsid w:val="00E63DE0"/>
    <w:rsid w:val="00EA02A6"/>
    <w:rsid w:val="00EA43E8"/>
    <w:rsid w:val="00EA5A6F"/>
    <w:rsid w:val="00EC729B"/>
    <w:rsid w:val="00EF03E8"/>
    <w:rsid w:val="00EF29D0"/>
    <w:rsid w:val="00EF4367"/>
    <w:rsid w:val="00EF7966"/>
    <w:rsid w:val="00F00E9E"/>
    <w:rsid w:val="00F1107B"/>
    <w:rsid w:val="00F12607"/>
    <w:rsid w:val="00F30E70"/>
    <w:rsid w:val="00F669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2138899"/>
  <w15:chartTrackingRefBased/>
  <w15:docId w15:val="{9171FDE5-6205-4B45-B0E4-C9BB7A15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2027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C462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C4624"/>
    <w:pPr>
      <w:tabs>
        <w:tab w:val="center" w:pos="4536"/>
        <w:tab w:val="right" w:pos="9072"/>
      </w:tabs>
    </w:pPr>
  </w:style>
  <w:style w:type="paragraph" w:customStyle="1" w:styleId="SuchtprventionGrundschrift">
    <w:name w:val="Suchtprävention_Grundschrift"/>
    <w:basedOn w:val="Standard"/>
    <w:rsid w:val="00144508"/>
    <w:pPr>
      <w:spacing w:line="360" w:lineRule="auto"/>
    </w:pPr>
    <w:rPr>
      <w:rFonts w:ascii="Helvetica" w:hAnsi="Helvetica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E9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63E9C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semiHidden/>
    <w:unhideWhenUsed/>
    <w:rsid w:val="00432FB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180148"/>
    <w:rPr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unhideWhenUsed/>
    <w:rsid w:val="0074350F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8D3B19"/>
    <w:rPr>
      <w:sz w:val="24"/>
      <w:szCs w:val="24"/>
      <w:lang w:val="de-DE" w:eastAsia="de-DE"/>
    </w:rPr>
  </w:style>
  <w:style w:type="paragraph" w:customStyle="1" w:styleId="xmittlerertextnormal">
    <w:name w:val="x mittlerer text normal"/>
    <w:basedOn w:val="Standard"/>
    <w:rsid w:val="006E6598"/>
    <w:pPr>
      <w:jc w:val="both"/>
    </w:pPr>
    <w:rPr>
      <w:rFonts w:ascii="ITC Officina Sans Book" w:eastAsia="Times" w:hAnsi="ITC Officina Sans Book"/>
      <w:sz w:val="28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uchtpraevention.sharepoint.com/Interne%20Organisation/20%20Vorlagen%20Formulare%20Info/01%20CD%20Briefvorlagen%20etc/00%20Vorlagen/3_Dokument_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1DA5B61D08934CBCE75D623F58D924" ma:contentTypeVersion="17" ma:contentTypeDescription="Ein neues Dokument erstellen." ma:contentTypeScope="" ma:versionID="21552534316583e817507e1cbea2ff82">
  <xsd:schema xmlns:xsd="http://www.w3.org/2001/XMLSchema" xmlns:xs="http://www.w3.org/2001/XMLSchema" xmlns:p="http://schemas.microsoft.com/office/2006/metadata/properties" xmlns:ns2="de54245f-5062-40b2-aa94-63317b2df8e7" xmlns:ns3="e5dbbaa4-d090-4a26-89e3-63ec65b056f4" targetNamespace="http://schemas.microsoft.com/office/2006/metadata/properties" ma:root="true" ma:fieldsID="6e3c1c78b6b0d290f717063aa3a0f4ef" ns2:_="" ns3:_="">
    <xsd:import namespace="de54245f-5062-40b2-aa94-63317b2df8e7"/>
    <xsd:import namespace="e5dbbaa4-d090-4a26-89e3-63ec65b05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4245f-5062-40b2-aa94-63317b2df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8cc7e9f9-b3fd-4331-9bbe-c5ca951b4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bbaa4-d090-4a26-89e3-63ec65b056f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ceb1a29-801d-4509-9da2-34acf92391cc}" ma:internalName="TaxCatchAll" ma:showField="CatchAllData" ma:web="e5dbbaa4-d090-4a26-89e3-63ec65b05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bbaa4-d090-4a26-89e3-63ec65b056f4" xsi:nil="true"/>
    <lcf76f155ced4ddcb4097134ff3c332f xmlns="de54245f-5062-40b2-aa94-63317b2df8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584E2-5AAD-453F-B9B5-2DFCF9B5C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4245f-5062-40b2-aa94-63317b2df8e7"/>
    <ds:schemaRef ds:uri="e5dbbaa4-d090-4a26-89e3-63ec65b05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E359E-FB30-47E5-989F-3E71C0430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E02D6-930D-41B7-9F7F-1B69B93E53E9}">
  <ds:schemaRefs>
    <ds:schemaRef ds:uri="http://schemas.microsoft.com/office/2006/metadata/properties"/>
    <ds:schemaRef ds:uri="http://schemas.microsoft.com/office/infopath/2007/PartnerControls"/>
    <ds:schemaRef ds:uri="e5dbbaa4-d090-4a26-89e3-63ec65b056f4"/>
    <ds:schemaRef ds:uri="de54245f-5062-40b2-aa94-63317b2df8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3_Dokument_hoch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Frau</vt:lpstr>
      <vt:lpstr>Frau</vt:lpstr>
    </vt:vector>
  </TitlesOfParts>
  <Company>Orlando Duò Graphic Design</Company>
  <LinksUpToDate>false</LinksUpToDate>
  <CharactersWithSpaces>246</CharactersWithSpaces>
  <SharedDoc>false</SharedDoc>
  <HLinks>
    <vt:vector size="6" baseType="variant">
      <vt:variant>
        <vt:i4>3276866</vt:i4>
      </vt:variant>
      <vt:variant>
        <vt:i4>3</vt:i4>
      </vt:variant>
      <vt:variant>
        <vt:i4>0</vt:i4>
      </vt:variant>
      <vt:variant>
        <vt:i4>5</vt:i4>
      </vt:variant>
      <vt:variant>
        <vt:lpwstr>mailto:info@sucht-praevention.ch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subject/>
  <dc:creator>Julia Rüdiger</dc:creator>
  <cp:keywords/>
  <cp:lastModifiedBy>Sandra Catuogno</cp:lastModifiedBy>
  <cp:revision>12</cp:revision>
  <cp:lastPrinted>2021-11-01T10:20:00Z</cp:lastPrinted>
  <dcterms:created xsi:type="dcterms:W3CDTF">2026-04-14T14:21:00Z</dcterms:created>
  <dcterms:modified xsi:type="dcterms:W3CDTF">2026-04-21T13:25:00Z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0x010100E71DA5B61D08934CBCE75D623F58D924</vt:lpwstr>
  </property>
  <property fmtid="{D5CDD505-2E9C-101B-9397-08002B2CF9AE}" pid="3" name="Order">
    <vt:r8>1463600</vt:r8>
  </property>
  <property fmtid="{D5CDD505-2E9C-101B-9397-08002B2CF9AE}" pid="4" name="MediaServiceImageTags">
    <vt:lpwstr/>
  </property>
</Properties>
</file>