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C9DD1" w14:textId="77777777" w:rsidR="00DD3F66" w:rsidRDefault="00DD3F66" w:rsidP="00DD3F66">
      <w:pPr>
        <w:pStyle w:val="Kopfzeile"/>
        <w:tabs>
          <w:tab w:val="clear" w:pos="4536"/>
          <w:tab w:val="clear" w:pos="9072"/>
          <w:tab w:val="left" w:pos="1008"/>
        </w:tabs>
        <w:spacing w:after="0" w:line="240" w:lineRule="auto"/>
        <w:rPr>
          <w:rFonts w:ascii="Barlow" w:hAnsi="Barlow"/>
        </w:rPr>
      </w:pPr>
    </w:p>
    <w:p w14:paraId="5DA6BA84" w14:textId="60C878C1" w:rsidR="009B05F0" w:rsidRPr="000A028F" w:rsidRDefault="005A3CF0" w:rsidP="00DD3F66">
      <w:pPr>
        <w:pStyle w:val="Kopfzeile"/>
        <w:tabs>
          <w:tab w:val="clear" w:pos="4536"/>
          <w:tab w:val="clear" w:pos="9072"/>
          <w:tab w:val="left" w:pos="1008"/>
        </w:tabs>
        <w:spacing w:after="0" w:line="240" w:lineRule="auto"/>
        <w:rPr>
          <w:rFonts w:ascii="Barlow" w:hAnsi="Barlow"/>
        </w:rPr>
      </w:pPr>
      <w:r w:rsidRPr="00860114">
        <w:rPr>
          <w:rFonts w:ascii="Barlow" w:hAnsi="Barlow"/>
          <w:noProof/>
        </w:rPr>
        <w:drawing>
          <wp:anchor distT="0" distB="0" distL="114300" distR="114300" simplePos="0" relativeHeight="251659264" behindDoc="1" locked="0" layoutInCell="1" allowOverlap="1" wp14:anchorId="75C12522" wp14:editId="0DBA8C8E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000" cy="864000"/>
            <wp:effectExtent l="0" t="0" r="0" b="0"/>
            <wp:wrapNone/>
            <wp:docPr id="117705490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094143" name="Grafik 1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86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998E31" w14:textId="77777777" w:rsidR="003810D4" w:rsidRPr="0020497F" w:rsidRDefault="003810D4" w:rsidP="003810D4">
      <w:pPr>
        <w:pStyle w:val="xmittlerertextnormal"/>
        <w:spacing w:before="120"/>
        <w:ind w:left="-142"/>
        <w:jc w:val="left"/>
        <w:rPr>
          <w:rFonts w:ascii="Barlow" w:eastAsia="Times New Roman" w:hAnsi="Barlow" w:cs="Arial"/>
          <w:b/>
          <w:color w:val="7030A0"/>
          <w:sz w:val="24"/>
          <w:szCs w:val="24"/>
          <w:lang w:val="de-DE" w:eastAsia="de-DE"/>
        </w:rPr>
      </w:pPr>
      <w:r w:rsidRPr="0020497F">
        <w:rPr>
          <w:rFonts w:ascii="Barlow" w:eastAsia="Times New Roman" w:hAnsi="Barlow" w:cs="Arial"/>
          <w:b/>
          <w:color w:val="7030A0"/>
          <w:sz w:val="24"/>
          <w:szCs w:val="24"/>
          <w:lang w:val="de-DE" w:eastAsia="de-DE"/>
        </w:rPr>
        <w:t xml:space="preserve">Flimmerpause </w:t>
      </w:r>
    </w:p>
    <w:p w14:paraId="24F0CD30" w14:textId="3F607333" w:rsidR="003810D4" w:rsidRPr="0020497F" w:rsidRDefault="00D57C9E" w:rsidP="003810D4">
      <w:pPr>
        <w:pStyle w:val="xmittlerertextnormal"/>
        <w:spacing w:before="120"/>
        <w:ind w:left="-142"/>
        <w:jc w:val="left"/>
        <w:rPr>
          <w:rFonts w:ascii="Barlow" w:eastAsia="Times New Roman" w:hAnsi="Barlow" w:cs="Arial"/>
          <w:b/>
          <w:color w:val="7030A0"/>
          <w:sz w:val="56"/>
          <w:szCs w:val="56"/>
          <w:lang w:val="de-DE" w:eastAsia="de-DE"/>
        </w:rPr>
      </w:pPr>
      <w:r w:rsidRPr="0020497F">
        <w:rPr>
          <w:rFonts w:ascii="Barlow" w:eastAsia="Times New Roman" w:hAnsi="Barlow" w:cs="Arial"/>
          <w:b/>
          <w:color w:val="7030A0"/>
          <w:sz w:val="56"/>
          <w:szCs w:val="56"/>
          <w:lang w:val="de-DE" w:eastAsia="de-DE"/>
        </w:rPr>
        <w:t>Vertrag</w:t>
      </w:r>
    </w:p>
    <w:p w14:paraId="04DA7308" w14:textId="77777777" w:rsidR="000A028F" w:rsidRDefault="000A028F" w:rsidP="003810D4">
      <w:pPr>
        <w:pStyle w:val="FaktLauftext"/>
        <w:spacing w:line="480" w:lineRule="auto"/>
        <w:rPr>
          <w:rFonts w:ascii="Barlow" w:hAnsi="Barlow" w:cs="Arial"/>
          <w:sz w:val="24"/>
          <w:szCs w:val="24"/>
        </w:rPr>
      </w:pPr>
    </w:p>
    <w:p w14:paraId="5C7C05A2" w14:textId="397DD4F6" w:rsidR="008E1134" w:rsidRPr="00860114" w:rsidRDefault="008E1134" w:rsidP="00DB297A">
      <w:pPr>
        <w:pStyle w:val="FaktLauftext"/>
        <w:spacing w:line="480" w:lineRule="auto"/>
        <w:ind w:left="-142"/>
        <w:rPr>
          <w:rFonts w:ascii="Barlow" w:hAnsi="Barlow" w:cs="Arial"/>
          <w:sz w:val="24"/>
          <w:szCs w:val="24"/>
        </w:rPr>
      </w:pPr>
      <w:r w:rsidRPr="00860114">
        <w:rPr>
          <w:rFonts w:ascii="Barlow" w:hAnsi="Barlow" w:cs="Arial"/>
          <w:sz w:val="24"/>
          <w:szCs w:val="24"/>
        </w:rPr>
        <w:t xml:space="preserve">Wir, die Klasse </w:t>
      </w:r>
      <w:r w:rsidR="000E4B37">
        <w:rPr>
          <w:rFonts w:ascii="Barlow" w:hAnsi="Barlow" w:cs="Arial"/>
          <w:sz w:val="24"/>
          <w:szCs w:val="24"/>
        </w:rPr>
        <w:t>…………………</w:t>
      </w:r>
      <w:r w:rsidR="00510039">
        <w:rPr>
          <w:rFonts w:ascii="Barlow" w:hAnsi="Barlow" w:cs="Arial"/>
          <w:sz w:val="24"/>
          <w:szCs w:val="24"/>
        </w:rPr>
        <w:t>……</w:t>
      </w:r>
      <w:r w:rsidR="000E4B37">
        <w:rPr>
          <w:rFonts w:ascii="Barlow" w:hAnsi="Barlow" w:cs="Arial"/>
          <w:sz w:val="24"/>
          <w:szCs w:val="24"/>
        </w:rPr>
        <w:t>…</w:t>
      </w:r>
      <w:r w:rsidR="00510039">
        <w:rPr>
          <w:rFonts w:ascii="Barlow" w:hAnsi="Barlow" w:cs="Arial"/>
          <w:sz w:val="24"/>
          <w:szCs w:val="24"/>
        </w:rPr>
        <w:t>..</w:t>
      </w:r>
      <w:r w:rsidR="000E4B37">
        <w:rPr>
          <w:rFonts w:ascii="Barlow" w:hAnsi="Barlow" w:cs="Arial"/>
          <w:sz w:val="24"/>
          <w:szCs w:val="24"/>
        </w:rPr>
        <w:t>……</w:t>
      </w:r>
      <w:r w:rsidRPr="00860114">
        <w:rPr>
          <w:rFonts w:ascii="Barlow" w:hAnsi="Barlow" w:cs="Arial"/>
          <w:sz w:val="24"/>
          <w:szCs w:val="24"/>
        </w:rPr>
        <w:t xml:space="preserve"> vom Schulhaus</w:t>
      </w:r>
      <w:r w:rsidR="009D3990" w:rsidRPr="00860114">
        <w:rPr>
          <w:rFonts w:ascii="Barlow" w:hAnsi="Barlow" w:cs="Arial"/>
          <w:sz w:val="24"/>
          <w:szCs w:val="24"/>
        </w:rPr>
        <w:t xml:space="preserve"> </w:t>
      </w:r>
      <w:r w:rsidR="000E4B37">
        <w:rPr>
          <w:rFonts w:ascii="Barlow" w:hAnsi="Barlow" w:cs="Arial"/>
          <w:sz w:val="24"/>
          <w:szCs w:val="24"/>
        </w:rPr>
        <w:t>……………………………………..</w:t>
      </w:r>
      <w:r w:rsidRPr="00860114">
        <w:rPr>
          <w:rFonts w:ascii="Barlow" w:hAnsi="Barlow" w:cs="Arial"/>
          <w:sz w:val="24"/>
          <w:szCs w:val="24"/>
        </w:rPr>
        <w:t xml:space="preserve">, </w:t>
      </w:r>
    </w:p>
    <w:p w14:paraId="1CF0F8F6" w14:textId="44EFAEAB" w:rsidR="008E1134" w:rsidRPr="00860114" w:rsidRDefault="008E1134" w:rsidP="00DB297A">
      <w:pPr>
        <w:pStyle w:val="FaktLauftext"/>
        <w:spacing w:line="360" w:lineRule="auto"/>
        <w:ind w:left="-142"/>
        <w:rPr>
          <w:rFonts w:ascii="Barlow" w:hAnsi="Barlow" w:cs="Arial"/>
          <w:sz w:val="24"/>
          <w:szCs w:val="24"/>
        </w:rPr>
      </w:pPr>
      <w:r w:rsidRPr="00860114">
        <w:rPr>
          <w:rFonts w:ascii="Barlow" w:hAnsi="Barlow" w:cs="Arial"/>
          <w:sz w:val="24"/>
          <w:szCs w:val="24"/>
        </w:rPr>
        <w:t xml:space="preserve">machen vom </w:t>
      </w:r>
      <w:r w:rsidR="000E4B37">
        <w:rPr>
          <w:rFonts w:ascii="Barlow" w:hAnsi="Barlow" w:cs="Arial"/>
          <w:sz w:val="24"/>
          <w:szCs w:val="24"/>
        </w:rPr>
        <w:t xml:space="preserve">…………………………………. </w:t>
      </w:r>
      <w:r w:rsidRPr="00860114">
        <w:rPr>
          <w:rFonts w:ascii="Barlow" w:hAnsi="Barlow" w:cs="Arial"/>
          <w:sz w:val="24"/>
          <w:szCs w:val="24"/>
        </w:rPr>
        <w:t xml:space="preserve">bis am </w:t>
      </w:r>
      <w:r w:rsidR="000E4B37">
        <w:rPr>
          <w:rFonts w:ascii="Barlow" w:hAnsi="Barlow" w:cs="Arial"/>
          <w:sz w:val="24"/>
          <w:szCs w:val="24"/>
        </w:rPr>
        <w:t>…………………………….</w:t>
      </w:r>
      <w:r w:rsidRPr="00860114">
        <w:rPr>
          <w:rFonts w:ascii="Barlow" w:hAnsi="Barlow" w:cs="Arial"/>
          <w:sz w:val="24"/>
          <w:szCs w:val="24"/>
        </w:rPr>
        <w:t xml:space="preserve"> Flimmerpause.</w:t>
      </w:r>
    </w:p>
    <w:p w14:paraId="638BB86D" w14:textId="77777777" w:rsidR="008E1134" w:rsidRPr="00860114" w:rsidRDefault="008E1134" w:rsidP="00DB297A">
      <w:pPr>
        <w:pStyle w:val="FaktLauftext"/>
        <w:spacing w:line="360" w:lineRule="auto"/>
        <w:ind w:left="-142"/>
        <w:rPr>
          <w:rFonts w:ascii="Barlow" w:hAnsi="Barlow" w:cs="Arial"/>
          <w:sz w:val="24"/>
          <w:szCs w:val="24"/>
        </w:rPr>
      </w:pPr>
    </w:p>
    <w:p w14:paraId="022F1D3F" w14:textId="77777777" w:rsidR="008E1134" w:rsidRPr="00860114" w:rsidRDefault="008E1134" w:rsidP="00DB297A">
      <w:pPr>
        <w:pStyle w:val="FaktLauftext"/>
        <w:ind w:left="-142"/>
        <w:rPr>
          <w:rFonts w:ascii="Barlow" w:hAnsi="Barlow" w:cs="Arial"/>
          <w:b/>
          <w:bCs/>
          <w:sz w:val="24"/>
          <w:szCs w:val="24"/>
        </w:rPr>
      </w:pPr>
      <w:r w:rsidRPr="00860114">
        <w:rPr>
          <w:rFonts w:ascii="Barlow" w:hAnsi="Barlow" w:cs="Arial"/>
          <w:b/>
          <w:bCs/>
          <w:sz w:val="24"/>
          <w:szCs w:val="24"/>
        </w:rPr>
        <w:t>Wir versprechen, in dieser Zeit…</w:t>
      </w:r>
    </w:p>
    <w:p w14:paraId="64819FB9" w14:textId="77777777" w:rsidR="008E1134" w:rsidRPr="00860114" w:rsidRDefault="008E1134" w:rsidP="00DB297A">
      <w:pPr>
        <w:pStyle w:val="FaktLauftext"/>
        <w:ind w:left="-142"/>
        <w:rPr>
          <w:rFonts w:ascii="Barlow" w:hAnsi="Barlow" w:cs="Arial"/>
          <w:sz w:val="24"/>
          <w:szCs w:val="24"/>
        </w:rPr>
      </w:pPr>
    </w:p>
    <w:tbl>
      <w:tblPr>
        <w:tblStyle w:val="Tabellenraster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"/>
        <w:gridCol w:w="8605"/>
      </w:tblGrid>
      <w:tr w:rsidR="008E1134" w:rsidRPr="00860114" w14:paraId="06FEB9D0" w14:textId="77777777" w:rsidTr="00A01876"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71FF" w14:textId="77777777" w:rsidR="008E1134" w:rsidRPr="00860114" w:rsidRDefault="008E1134" w:rsidP="00DB297A">
            <w:pPr>
              <w:pStyle w:val="FaktLauftext"/>
              <w:ind w:left="-142"/>
              <w:rPr>
                <w:rFonts w:ascii="Barlow" w:hAnsi="Barlow" w:cs="Arial"/>
                <w:sz w:val="24"/>
                <w:szCs w:val="24"/>
              </w:rPr>
            </w:pPr>
          </w:p>
        </w:tc>
        <w:tc>
          <w:tcPr>
            <w:tcW w:w="8605" w:type="dxa"/>
            <w:tcBorders>
              <w:left w:val="single" w:sz="4" w:space="0" w:color="auto"/>
            </w:tcBorders>
          </w:tcPr>
          <w:p w14:paraId="3FF722CC" w14:textId="5AC4E1FB" w:rsidR="008E1134" w:rsidRPr="00860114" w:rsidRDefault="008E1134" w:rsidP="0092300C">
            <w:pPr>
              <w:pStyle w:val="FaktLauftext"/>
              <w:ind w:left="277" w:hanging="277"/>
              <w:rPr>
                <w:rFonts w:ascii="Barlow" w:hAnsi="Barlow" w:cs="Arial"/>
                <w:sz w:val="24"/>
                <w:szCs w:val="24"/>
              </w:rPr>
            </w:pPr>
            <w:r w:rsidRPr="00860114">
              <w:rPr>
                <w:rFonts w:ascii="Barlow" w:hAnsi="Barlow" w:cs="Arial"/>
                <w:sz w:val="24"/>
                <w:szCs w:val="24"/>
              </w:rPr>
              <w:t xml:space="preserve">… das Handy nur für wichtige Anrufe oder </w:t>
            </w:r>
            <w:r w:rsidR="004A3BA9" w:rsidRPr="00860114">
              <w:rPr>
                <w:rFonts w:ascii="Barlow" w:hAnsi="Barlow" w:cs="Arial"/>
                <w:sz w:val="24"/>
                <w:szCs w:val="24"/>
              </w:rPr>
              <w:t xml:space="preserve">Nachrichten </w:t>
            </w:r>
            <w:r w:rsidRPr="00860114">
              <w:rPr>
                <w:rFonts w:ascii="Barlow" w:hAnsi="Barlow" w:cs="Arial"/>
                <w:sz w:val="24"/>
                <w:szCs w:val="24"/>
              </w:rPr>
              <w:t xml:space="preserve">zu brauchen. </w:t>
            </w:r>
          </w:p>
        </w:tc>
      </w:tr>
      <w:tr w:rsidR="008E1134" w:rsidRPr="00860114" w14:paraId="78CB3092" w14:textId="77777777" w:rsidTr="00A01876">
        <w:tc>
          <w:tcPr>
            <w:tcW w:w="321" w:type="dxa"/>
            <w:tcBorders>
              <w:top w:val="single" w:sz="4" w:space="0" w:color="auto"/>
              <w:bottom w:val="single" w:sz="4" w:space="0" w:color="auto"/>
            </w:tcBorders>
          </w:tcPr>
          <w:p w14:paraId="752B21E6" w14:textId="77777777" w:rsidR="008E1134" w:rsidRPr="00860114" w:rsidRDefault="008E1134" w:rsidP="00DB297A">
            <w:pPr>
              <w:pStyle w:val="FaktLauftext"/>
              <w:ind w:left="-142"/>
              <w:rPr>
                <w:rFonts w:ascii="Barlow" w:hAnsi="Barlow" w:cs="Arial"/>
                <w:sz w:val="24"/>
                <w:szCs w:val="24"/>
              </w:rPr>
            </w:pPr>
          </w:p>
        </w:tc>
        <w:tc>
          <w:tcPr>
            <w:tcW w:w="8605" w:type="dxa"/>
          </w:tcPr>
          <w:p w14:paraId="12C05D62" w14:textId="77777777" w:rsidR="008E1134" w:rsidRPr="00860114" w:rsidRDefault="008E1134" w:rsidP="0092300C">
            <w:pPr>
              <w:pStyle w:val="FaktLauftext"/>
              <w:ind w:left="277" w:hanging="277"/>
              <w:rPr>
                <w:rFonts w:ascii="Barlow" w:hAnsi="Barlow" w:cs="Arial"/>
                <w:sz w:val="24"/>
                <w:szCs w:val="24"/>
              </w:rPr>
            </w:pPr>
          </w:p>
        </w:tc>
      </w:tr>
      <w:tr w:rsidR="008E1134" w:rsidRPr="00860114" w14:paraId="76F943E5" w14:textId="77777777" w:rsidTr="00A01876"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452E" w14:textId="77777777" w:rsidR="008E1134" w:rsidRPr="00860114" w:rsidRDefault="008E1134" w:rsidP="00DB297A">
            <w:pPr>
              <w:pStyle w:val="FaktLauftext"/>
              <w:ind w:left="-142"/>
              <w:rPr>
                <w:rFonts w:ascii="Barlow" w:hAnsi="Barlow" w:cs="Arial"/>
                <w:sz w:val="24"/>
                <w:szCs w:val="24"/>
              </w:rPr>
            </w:pPr>
          </w:p>
        </w:tc>
        <w:tc>
          <w:tcPr>
            <w:tcW w:w="8605" w:type="dxa"/>
            <w:tcBorders>
              <w:left w:val="single" w:sz="4" w:space="0" w:color="auto"/>
            </w:tcBorders>
          </w:tcPr>
          <w:p w14:paraId="4C51BE2B" w14:textId="5DEF8B0D" w:rsidR="008E1134" w:rsidRPr="00860114" w:rsidRDefault="008E1134" w:rsidP="0092300C">
            <w:pPr>
              <w:pStyle w:val="FaktLauftext"/>
              <w:ind w:left="277" w:hanging="277"/>
              <w:rPr>
                <w:rFonts w:ascii="Barlow" w:hAnsi="Barlow" w:cs="Arial"/>
                <w:sz w:val="24"/>
                <w:szCs w:val="24"/>
              </w:rPr>
            </w:pPr>
            <w:r w:rsidRPr="00860114">
              <w:rPr>
                <w:rFonts w:ascii="Barlow" w:hAnsi="Barlow" w:cs="Arial"/>
                <w:sz w:val="24"/>
                <w:szCs w:val="24"/>
              </w:rPr>
              <w:t>… auf dem Handy keine Games zu spielen und damit kein Internet zu nutzen</w:t>
            </w:r>
            <w:r w:rsidR="00A01876" w:rsidRPr="00860114">
              <w:rPr>
                <w:rFonts w:ascii="Barlow" w:hAnsi="Barlow" w:cs="Arial"/>
                <w:sz w:val="24"/>
                <w:szCs w:val="24"/>
              </w:rPr>
              <w:t>.</w:t>
            </w:r>
          </w:p>
        </w:tc>
      </w:tr>
      <w:tr w:rsidR="008E1134" w:rsidRPr="00860114" w14:paraId="48002E13" w14:textId="77777777" w:rsidTr="00A01876">
        <w:tc>
          <w:tcPr>
            <w:tcW w:w="321" w:type="dxa"/>
            <w:tcBorders>
              <w:top w:val="single" w:sz="4" w:space="0" w:color="auto"/>
              <w:bottom w:val="single" w:sz="4" w:space="0" w:color="auto"/>
            </w:tcBorders>
          </w:tcPr>
          <w:p w14:paraId="53AEA4F2" w14:textId="77777777" w:rsidR="008E1134" w:rsidRPr="00860114" w:rsidRDefault="008E1134" w:rsidP="00DB297A">
            <w:pPr>
              <w:pStyle w:val="FaktLauftext"/>
              <w:ind w:left="-142"/>
              <w:rPr>
                <w:rFonts w:ascii="Barlow" w:hAnsi="Barlow" w:cs="Arial"/>
                <w:sz w:val="24"/>
                <w:szCs w:val="24"/>
              </w:rPr>
            </w:pPr>
          </w:p>
        </w:tc>
        <w:tc>
          <w:tcPr>
            <w:tcW w:w="8605" w:type="dxa"/>
          </w:tcPr>
          <w:p w14:paraId="6DFAC262" w14:textId="77777777" w:rsidR="008E1134" w:rsidRPr="00860114" w:rsidRDefault="008E1134" w:rsidP="0092300C">
            <w:pPr>
              <w:pStyle w:val="FaktLauftext"/>
              <w:ind w:left="277" w:hanging="277"/>
              <w:rPr>
                <w:rFonts w:ascii="Barlow" w:hAnsi="Barlow" w:cs="Arial"/>
                <w:sz w:val="24"/>
                <w:szCs w:val="24"/>
              </w:rPr>
            </w:pPr>
          </w:p>
        </w:tc>
      </w:tr>
      <w:tr w:rsidR="008E1134" w:rsidRPr="00860114" w14:paraId="379ED82F" w14:textId="77777777" w:rsidTr="00A01876">
        <w:trPr>
          <w:trHeight w:val="318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6E23" w14:textId="77777777" w:rsidR="008E1134" w:rsidRPr="00860114" w:rsidRDefault="008E1134" w:rsidP="00DB297A">
            <w:pPr>
              <w:pStyle w:val="FaktLauftext"/>
              <w:ind w:left="-142"/>
              <w:rPr>
                <w:rFonts w:ascii="Barlow" w:hAnsi="Barlow" w:cs="Arial"/>
                <w:sz w:val="24"/>
                <w:szCs w:val="24"/>
              </w:rPr>
            </w:pPr>
          </w:p>
        </w:tc>
        <w:tc>
          <w:tcPr>
            <w:tcW w:w="8605" w:type="dxa"/>
            <w:vMerge w:val="restart"/>
            <w:tcBorders>
              <w:left w:val="single" w:sz="4" w:space="0" w:color="auto"/>
            </w:tcBorders>
          </w:tcPr>
          <w:p w14:paraId="41320962" w14:textId="77744C7F" w:rsidR="008E1134" w:rsidRPr="00860114" w:rsidRDefault="008E1134" w:rsidP="0092300C">
            <w:pPr>
              <w:pStyle w:val="FaktLauftext"/>
              <w:ind w:left="277" w:hanging="277"/>
              <w:rPr>
                <w:rFonts w:ascii="Barlow" w:hAnsi="Barlow" w:cs="Arial"/>
                <w:sz w:val="24"/>
                <w:szCs w:val="24"/>
              </w:rPr>
            </w:pPr>
            <w:r w:rsidRPr="00860114">
              <w:rPr>
                <w:rFonts w:ascii="Barlow" w:hAnsi="Barlow" w:cs="Arial"/>
                <w:sz w:val="24"/>
                <w:szCs w:val="24"/>
              </w:rPr>
              <w:t>…</w:t>
            </w:r>
            <w:r w:rsidR="00A01876" w:rsidRPr="00860114">
              <w:rPr>
                <w:rFonts w:ascii="Barlow" w:hAnsi="Barlow" w:cs="Arial"/>
                <w:sz w:val="24"/>
                <w:szCs w:val="24"/>
              </w:rPr>
              <w:t xml:space="preserve"> </w:t>
            </w:r>
            <w:r w:rsidRPr="00860114">
              <w:rPr>
                <w:rFonts w:ascii="Barlow" w:hAnsi="Barlow" w:cs="Arial"/>
                <w:sz w:val="24"/>
                <w:szCs w:val="24"/>
              </w:rPr>
              <w:t xml:space="preserve">Fernsehgerät, Computer, </w:t>
            </w:r>
            <w:r w:rsidR="00545308" w:rsidRPr="00860114">
              <w:rPr>
                <w:rFonts w:ascii="Barlow" w:hAnsi="Barlow" w:cs="Arial"/>
                <w:sz w:val="24"/>
                <w:szCs w:val="24"/>
              </w:rPr>
              <w:t xml:space="preserve">IPad, </w:t>
            </w:r>
            <w:r w:rsidRPr="00860114">
              <w:rPr>
                <w:rFonts w:ascii="Barlow" w:hAnsi="Barlow" w:cs="Arial"/>
                <w:sz w:val="24"/>
                <w:szCs w:val="24"/>
              </w:rPr>
              <w:t>Spielkonsole und ähnliche Geräte ausgeschaltet zu lassen.</w:t>
            </w:r>
          </w:p>
        </w:tc>
      </w:tr>
      <w:tr w:rsidR="008E1134" w:rsidRPr="00860114" w14:paraId="1BA25BA4" w14:textId="77777777" w:rsidTr="00A01876">
        <w:trPr>
          <w:trHeight w:val="318"/>
        </w:trPr>
        <w:tc>
          <w:tcPr>
            <w:tcW w:w="321" w:type="dxa"/>
            <w:tcBorders>
              <w:top w:val="single" w:sz="4" w:space="0" w:color="auto"/>
            </w:tcBorders>
          </w:tcPr>
          <w:p w14:paraId="2CD9C2B4" w14:textId="77777777" w:rsidR="008E1134" w:rsidRPr="00860114" w:rsidRDefault="008E1134" w:rsidP="00DB297A">
            <w:pPr>
              <w:pStyle w:val="FaktLauftext"/>
              <w:ind w:left="-142"/>
              <w:rPr>
                <w:rFonts w:ascii="Barlow" w:hAnsi="Barlow" w:cs="Arial"/>
                <w:sz w:val="24"/>
                <w:szCs w:val="24"/>
              </w:rPr>
            </w:pPr>
          </w:p>
        </w:tc>
        <w:tc>
          <w:tcPr>
            <w:tcW w:w="8605" w:type="dxa"/>
            <w:vMerge/>
            <w:tcBorders>
              <w:left w:val="nil"/>
            </w:tcBorders>
          </w:tcPr>
          <w:p w14:paraId="390F50FA" w14:textId="77777777" w:rsidR="008E1134" w:rsidRPr="00860114" w:rsidRDefault="008E1134" w:rsidP="0092300C">
            <w:pPr>
              <w:pStyle w:val="FaktLauftext"/>
              <w:ind w:left="277" w:hanging="277"/>
              <w:rPr>
                <w:rFonts w:ascii="Barlow" w:hAnsi="Barlow" w:cs="Arial"/>
                <w:sz w:val="24"/>
                <w:szCs w:val="24"/>
              </w:rPr>
            </w:pPr>
          </w:p>
        </w:tc>
      </w:tr>
      <w:tr w:rsidR="008E1134" w:rsidRPr="00860114" w14:paraId="1D73462B" w14:textId="77777777" w:rsidTr="00A01876">
        <w:tc>
          <w:tcPr>
            <w:tcW w:w="321" w:type="dxa"/>
            <w:tcBorders>
              <w:bottom w:val="single" w:sz="4" w:space="0" w:color="auto"/>
            </w:tcBorders>
          </w:tcPr>
          <w:p w14:paraId="63D845E9" w14:textId="77777777" w:rsidR="008E1134" w:rsidRPr="00860114" w:rsidRDefault="008E1134" w:rsidP="00DB297A">
            <w:pPr>
              <w:pStyle w:val="FaktLauftext"/>
              <w:ind w:left="-142"/>
              <w:rPr>
                <w:rFonts w:ascii="Barlow" w:hAnsi="Barlow" w:cs="Arial"/>
                <w:sz w:val="24"/>
                <w:szCs w:val="24"/>
              </w:rPr>
            </w:pPr>
          </w:p>
        </w:tc>
        <w:tc>
          <w:tcPr>
            <w:tcW w:w="8605" w:type="dxa"/>
          </w:tcPr>
          <w:p w14:paraId="7AFED661" w14:textId="77777777" w:rsidR="008E1134" w:rsidRPr="00860114" w:rsidRDefault="008E1134" w:rsidP="0092300C">
            <w:pPr>
              <w:pStyle w:val="FaktLauftext"/>
              <w:ind w:left="277" w:hanging="277"/>
              <w:rPr>
                <w:rFonts w:ascii="Barlow" w:hAnsi="Barlow" w:cs="Arial"/>
                <w:sz w:val="24"/>
                <w:szCs w:val="24"/>
              </w:rPr>
            </w:pPr>
          </w:p>
        </w:tc>
      </w:tr>
      <w:tr w:rsidR="008E1134" w:rsidRPr="00860114" w14:paraId="4BDC6924" w14:textId="77777777" w:rsidTr="00A01876">
        <w:trPr>
          <w:trHeight w:val="318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AE12" w14:textId="77777777" w:rsidR="008E1134" w:rsidRPr="00860114" w:rsidRDefault="008E1134" w:rsidP="00DB297A">
            <w:pPr>
              <w:pStyle w:val="FaktLauftext"/>
              <w:ind w:left="-142"/>
              <w:rPr>
                <w:rFonts w:ascii="Barlow" w:hAnsi="Barlow" w:cs="Arial"/>
                <w:sz w:val="24"/>
                <w:szCs w:val="24"/>
              </w:rPr>
            </w:pPr>
          </w:p>
        </w:tc>
        <w:tc>
          <w:tcPr>
            <w:tcW w:w="8605" w:type="dxa"/>
            <w:vMerge w:val="restart"/>
            <w:tcBorders>
              <w:left w:val="single" w:sz="4" w:space="0" w:color="auto"/>
            </w:tcBorders>
          </w:tcPr>
          <w:p w14:paraId="40BDC932" w14:textId="77777777" w:rsidR="008E1134" w:rsidRPr="00860114" w:rsidRDefault="008E1134" w:rsidP="0092300C">
            <w:pPr>
              <w:pStyle w:val="FaktLauftext"/>
              <w:ind w:left="277" w:hanging="277"/>
              <w:rPr>
                <w:rFonts w:ascii="Barlow" w:hAnsi="Barlow" w:cs="Arial"/>
                <w:sz w:val="24"/>
                <w:szCs w:val="24"/>
              </w:rPr>
            </w:pPr>
            <w:r w:rsidRPr="00860114">
              <w:rPr>
                <w:rFonts w:ascii="Barlow" w:hAnsi="Barlow" w:cs="Arial"/>
                <w:sz w:val="24"/>
                <w:szCs w:val="24"/>
              </w:rPr>
              <w:t>… wenn wir den Auftrag von der Schule erhalten, dürfen wir Computer oder Internet nutzen.</w:t>
            </w:r>
          </w:p>
        </w:tc>
      </w:tr>
      <w:tr w:rsidR="008E1134" w:rsidRPr="00860114" w14:paraId="454AFF61" w14:textId="77777777" w:rsidTr="00A01876">
        <w:trPr>
          <w:trHeight w:val="318"/>
        </w:trPr>
        <w:tc>
          <w:tcPr>
            <w:tcW w:w="321" w:type="dxa"/>
            <w:tcBorders>
              <w:top w:val="single" w:sz="4" w:space="0" w:color="auto"/>
            </w:tcBorders>
          </w:tcPr>
          <w:p w14:paraId="494F75C5" w14:textId="77777777" w:rsidR="008E1134" w:rsidRPr="00860114" w:rsidRDefault="008E1134" w:rsidP="00DB297A">
            <w:pPr>
              <w:pStyle w:val="FaktLauftext"/>
              <w:ind w:left="-142"/>
              <w:rPr>
                <w:rFonts w:ascii="Barlow" w:hAnsi="Barlow" w:cs="Arial"/>
                <w:sz w:val="24"/>
                <w:szCs w:val="24"/>
              </w:rPr>
            </w:pPr>
          </w:p>
        </w:tc>
        <w:tc>
          <w:tcPr>
            <w:tcW w:w="8605" w:type="dxa"/>
            <w:vMerge/>
            <w:tcBorders>
              <w:left w:val="nil"/>
            </w:tcBorders>
          </w:tcPr>
          <w:p w14:paraId="0865D28C" w14:textId="77777777" w:rsidR="008E1134" w:rsidRPr="00860114" w:rsidRDefault="008E1134" w:rsidP="0092300C">
            <w:pPr>
              <w:pStyle w:val="FaktLauftext"/>
              <w:ind w:left="277" w:hanging="277"/>
              <w:rPr>
                <w:rFonts w:ascii="Barlow" w:hAnsi="Barlow" w:cs="Arial"/>
                <w:sz w:val="24"/>
                <w:szCs w:val="24"/>
              </w:rPr>
            </w:pPr>
          </w:p>
        </w:tc>
      </w:tr>
      <w:tr w:rsidR="008E1134" w:rsidRPr="00860114" w14:paraId="44419578" w14:textId="77777777" w:rsidTr="00A01876">
        <w:tc>
          <w:tcPr>
            <w:tcW w:w="321" w:type="dxa"/>
            <w:tcBorders>
              <w:bottom w:val="single" w:sz="4" w:space="0" w:color="auto"/>
            </w:tcBorders>
          </w:tcPr>
          <w:p w14:paraId="61BA6C15" w14:textId="77777777" w:rsidR="008E1134" w:rsidRPr="00860114" w:rsidRDefault="008E1134" w:rsidP="00DB297A">
            <w:pPr>
              <w:pStyle w:val="FaktLauftext"/>
              <w:ind w:left="-142"/>
              <w:rPr>
                <w:rFonts w:ascii="Barlow" w:hAnsi="Barlow" w:cs="Arial"/>
                <w:sz w:val="24"/>
                <w:szCs w:val="24"/>
              </w:rPr>
            </w:pPr>
          </w:p>
        </w:tc>
        <w:tc>
          <w:tcPr>
            <w:tcW w:w="8605" w:type="dxa"/>
          </w:tcPr>
          <w:p w14:paraId="47D151F2" w14:textId="77777777" w:rsidR="008E1134" w:rsidRPr="00860114" w:rsidRDefault="008E1134" w:rsidP="0092300C">
            <w:pPr>
              <w:pStyle w:val="FaktLauftext"/>
              <w:ind w:left="277" w:hanging="277"/>
              <w:rPr>
                <w:rFonts w:ascii="Barlow" w:hAnsi="Barlow" w:cs="Arial"/>
                <w:sz w:val="24"/>
                <w:szCs w:val="24"/>
              </w:rPr>
            </w:pPr>
          </w:p>
        </w:tc>
      </w:tr>
      <w:tr w:rsidR="008E1134" w:rsidRPr="00860114" w14:paraId="208F865E" w14:textId="77777777" w:rsidTr="00A01876">
        <w:trPr>
          <w:trHeight w:val="318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ED4B" w14:textId="77777777" w:rsidR="008E1134" w:rsidRPr="00860114" w:rsidRDefault="008E1134" w:rsidP="00DB297A">
            <w:pPr>
              <w:pStyle w:val="FaktLauftext"/>
              <w:ind w:left="-142"/>
              <w:rPr>
                <w:rFonts w:ascii="Barlow" w:hAnsi="Barlow" w:cs="Arial"/>
                <w:sz w:val="24"/>
                <w:szCs w:val="24"/>
              </w:rPr>
            </w:pPr>
          </w:p>
        </w:tc>
        <w:tc>
          <w:tcPr>
            <w:tcW w:w="8605" w:type="dxa"/>
            <w:vMerge w:val="restart"/>
            <w:tcBorders>
              <w:left w:val="single" w:sz="4" w:space="0" w:color="auto"/>
            </w:tcBorders>
          </w:tcPr>
          <w:p w14:paraId="350F21C6" w14:textId="4E1E46D4" w:rsidR="008E1134" w:rsidRPr="00860114" w:rsidRDefault="008E1134" w:rsidP="0092300C">
            <w:pPr>
              <w:pStyle w:val="FaktLauftext"/>
              <w:ind w:left="277" w:hanging="277"/>
              <w:rPr>
                <w:rFonts w:ascii="Barlow" w:hAnsi="Barlow" w:cs="Arial"/>
                <w:sz w:val="24"/>
                <w:szCs w:val="24"/>
              </w:rPr>
            </w:pPr>
            <w:r w:rsidRPr="00860114">
              <w:rPr>
                <w:rFonts w:ascii="Barlow" w:hAnsi="Barlow" w:cs="Arial"/>
                <w:sz w:val="24"/>
                <w:szCs w:val="24"/>
              </w:rPr>
              <w:t xml:space="preserve">… uns nicht gegenseitig zu kontrollieren. Jede </w:t>
            </w:r>
            <w:r w:rsidR="00545308" w:rsidRPr="00860114">
              <w:rPr>
                <w:rFonts w:ascii="Barlow" w:hAnsi="Barlow" w:cs="Arial"/>
                <w:sz w:val="24"/>
                <w:szCs w:val="24"/>
              </w:rPr>
              <w:t>Person</w:t>
            </w:r>
            <w:r w:rsidRPr="00860114">
              <w:rPr>
                <w:rFonts w:ascii="Barlow" w:hAnsi="Barlow" w:cs="Arial"/>
                <w:sz w:val="24"/>
                <w:szCs w:val="24"/>
              </w:rPr>
              <w:t xml:space="preserve"> ist für sein eigenes Handeln selbst verantwortlich. Man kann jedoch andere auf das korrekte Verhalten hinweisen.</w:t>
            </w:r>
          </w:p>
        </w:tc>
      </w:tr>
      <w:tr w:rsidR="008E1134" w:rsidRPr="00860114" w14:paraId="4413BB5B" w14:textId="77777777" w:rsidTr="00A01876">
        <w:trPr>
          <w:trHeight w:val="318"/>
        </w:trPr>
        <w:tc>
          <w:tcPr>
            <w:tcW w:w="321" w:type="dxa"/>
            <w:tcBorders>
              <w:top w:val="single" w:sz="4" w:space="0" w:color="auto"/>
            </w:tcBorders>
          </w:tcPr>
          <w:p w14:paraId="2C7A953C" w14:textId="77777777" w:rsidR="008E1134" w:rsidRPr="00860114" w:rsidRDefault="008E1134" w:rsidP="00DB297A">
            <w:pPr>
              <w:pStyle w:val="FaktLauftext"/>
              <w:ind w:left="-142"/>
              <w:rPr>
                <w:rFonts w:ascii="Barlow" w:hAnsi="Barlow" w:cs="Arial"/>
                <w:sz w:val="24"/>
                <w:szCs w:val="24"/>
              </w:rPr>
            </w:pPr>
          </w:p>
        </w:tc>
        <w:tc>
          <w:tcPr>
            <w:tcW w:w="8605" w:type="dxa"/>
            <w:vMerge/>
            <w:tcBorders>
              <w:left w:val="nil"/>
            </w:tcBorders>
          </w:tcPr>
          <w:p w14:paraId="75BBE381" w14:textId="77777777" w:rsidR="008E1134" w:rsidRPr="00860114" w:rsidRDefault="008E1134" w:rsidP="0092300C">
            <w:pPr>
              <w:pStyle w:val="FaktLauftext"/>
              <w:ind w:left="277" w:hanging="277"/>
              <w:rPr>
                <w:rFonts w:ascii="Barlow" w:hAnsi="Barlow" w:cs="Arial"/>
                <w:sz w:val="24"/>
                <w:szCs w:val="24"/>
              </w:rPr>
            </w:pPr>
          </w:p>
        </w:tc>
      </w:tr>
      <w:tr w:rsidR="008E1134" w:rsidRPr="00860114" w14:paraId="39D2BB2E" w14:textId="77777777" w:rsidTr="00A01876">
        <w:tc>
          <w:tcPr>
            <w:tcW w:w="321" w:type="dxa"/>
          </w:tcPr>
          <w:p w14:paraId="3D228B08" w14:textId="77777777" w:rsidR="008E1134" w:rsidRPr="00860114" w:rsidRDefault="008E1134" w:rsidP="00DB297A">
            <w:pPr>
              <w:pStyle w:val="FaktLauftext"/>
              <w:ind w:left="-142"/>
              <w:rPr>
                <w:rFonts w:ascii="Barlow" w:hAnsi="Barlow" w:cs="Arial"/>
                <w:sz w:val="24"/>
                <w:szCs w:val="24"/>
              </w:rPr>
            </w:pPr>
          </w:p>
        </w:tc>
        <w:tc>
          <w:tcPr>
            <w:tcW w:w="8605" w:type="dxa"/>
          </w:tcPr>
          <w:p w14:paraId="713C854C" w14:textId="706AF396" w:rsidR="008E1134" w:rsidRPr="00860114" w:rsidRDefault="008E1134" w:rsidP="0092300C">
            <w:pPr>
              <w:pStyle w:val="FaktLauftext"/>
              <w:ind w:left="277" w:hanging="277"/>
              <w:rPr>
                <w:rFonts w:ascii="Barlow" w:hAnsi="Barlow" w:cs="Arial"/>
                <w:sz w:val="24"/>
                <w:szCs w:val="24"/>
              </w:rPr>
            </w:pPr>
          </w:p>
        </w:tc>
      </w:tr>
      <w:tr w:rsidR="008E1134" w:rsidRPr="00860114" w14:paraId="12437DB1" w14:textId="77777777" w:rsidTr="00A01876"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1EE0" w14:textId="77777777" w:rsidR="008E1134" w:rsidRPr="00860114" w:rsidRDefault="008E1134" w:rsidP="00DB297A">
            <w:pPr>
              <w:pStyle w:val="FaktLauftext"/>
              <w:ind w:left="-142"/>
              <w:rPr>
                <w:rFonts w:ascii="Barlow" w:hAnsi="Barlow" w:cs="Arial"/>
                <w:sz w:val="24"/>
                <w:szCs w:val="24"/>
              </w:rPr>
            </w:pPr>
          </w:p>
        </w:tc>
        <w:tc>
          <w:tcPr>
            <w:tcW w:w="8605" w:type="dxa"/>
            <w:tcBorders>
              <w:left w:val="single" w:sz="4" w:space="0" w:color="auto"/>
            </w:tcBorders>
          </w:tcPr>
          <w:p w14:paraId="618A509D" w14:textId="77777777" w:rsidR="008E1134" w:rsidRPr="00860114" w:rsidRDefault="008E1134" w:rsidP="0092300C">
            <w:pPr>
              <w:pStyle w:val="FaktLauftext"/>
              <w:ind w:left="277" w:hanging="277"/>
              <w:rPr>
                <w:rFonts w:ascii="Barlow" w:hAnsi="Barlow" w:cs="Arial"/>
                <w:sz w:val="24"/>
                <w:szCs w:val="24"/>
              </w:rPr>
            </w:pPr>
            <w:r w:rsidRPr="00860114">
              <w:rPr>
                <w:rFonts w:ascii="Barlow" w:hAnsi="Barlow" w:cs="Arial"/>
                <w:sz w:val="24"/>
                <w:szCs w:val="24"/>
              </w:rPr>
              <w:t>…</w:t>
            </w:r>
          </w:p>
        </w:tc>
      </w:tr>
    </w:tbl>
    <w:p w14:paraId="42399CEF" w14:textId="77777777" w:rsidR="008E1134" w:rsidRPr="00860114" w:rsidRDefault="008E1134" w:rsidP="00DB297A">
      <w:pPr>
        <w:pStyle w:val="FaktLauftext"/>
        <w:ind w:left="-142"/>
        <w:rPr>
          <w:rFonts w:ascii="Barlow" w:hAnsi="Barlow" w:cs="Arial"/>
          <w:sz w:val="24"/>
          <w:szCs w:val="24"/>
        </w:rPr>
      </w:pPr>
    </w:p>
    <w:p w14:paraId="1E4702A7" w14:textId="78C89308" w:rsidR="008E1134" w:rsidRPr="00860114" w:rsidRDefault="008E1134" w:rsidP="00DB297A">
      <w:pPr>
        <w:pStyle w:val="FaktLauftext"/>
        <w:ind w:left="-142"/>
        <w:rPr>
          <w:rFonts w:ascii="Barlow" w:hAnsi="Barlow" w:cs="Arial"/>
          <w:sz w:val="24"/>
          <w:szCs w:val="24"/>
        </w:rPr>
      </w:pPr>
      <w:r w:rsidRPr="00860114">
        <w:rPr>
          <w:rFonts w:ascii="Barlow" w:hAnsi="Barlow" w:cs="Arial"/>
          <w:sz w:val="24"/>
          <w:szCs w:val="24"/>
        </w:rPr>
        <w:t>Mit unserer Unterschrift bestätigen wir, dass wir uns auf das Experiment Flimmerpause einlassen:</w:t>
      </w:r>
    </w:p>
    <w:p w14:paraId="41BDA20D" w14:textId="603ABD87" w:rsidR="00DB474A" w:rsidRPr="00860114" w:rsidRDefault="00DB474A" w:rsidP="00DB297A">
      <w:pPr>
        <w:pStyle w:val="FaktLauftext"/>
        <w:ind w:left="-142"/>
        <w:rPr>
          <w:rFonts w:ascii="Barlow" w:hAnsi="Barlow" w:cs="Arial"/>
          <w:sz w:val="24"/>
          <w:szCs w:val="24"/>
        </w:rPr>
      </w:pPr>
    </w:p>
    <w:p w14:paraId="4885E0E0" w14:textId="5310BC61" w:rsidR="00DB474A" w:rsidRPr="00860114" w:rsidRDefault="00DB474A" w:rsidP="00DB297A">
      <w:pPr>
        <w:pStyle w:val="FaktLauftext"/>
        <w:ind w:left="-142"/>
        <w:rPr>
          <w:rFonts w:ascii="Barlow" w:hAnsi="Barlow" w:cs="Arial"/>
          <w:sz w:val="24"/>
          <w:szCs w:val="24"/>
        </w:rPr>
      </w:pPr>
    </w:p>
    <w:p w14:paraId="4417A842" w14:textId="5A9ECFB4" w:rsidR="00DB474A" w:rsidRPr="00860114" w:rsidRDefault="00DB474A" w:rsidP="00DB297A">
      <w:pPr>
        <w:pStyle w:val="FaktLauftext"/>
        <w:ind w:left="-142"/>
        <w:rPr>
          <w:rFonts w:ascii="Barlow" w:hAnsi="Barlow" w:cs="Arial"/>
          <w:sz w:val="24"/>
          <w:szCs w:val="24"/>
        </w:rPr>
      </w:pPr>
    </w:p>
    <w:p w14:paraId="19932387" w14:textId="3CC6C48A" w:rsidR="00DB474A" w:rsidRPr="00860114" w:rsidRDefault="00DB474A" w:rsidP="00DB297A">
      <w:pPr>
        <w:pStyle w:val="FaktLauftext"/>
        <w:ind w:left="-142"/>
        <w:rPr>
          <w:rFonts w:ascii="Barlow" w:hAnsi="Barlow" w:cs="Arial"/>
          <w:sz w:val="24"/>
          <w:szCs w:val="24"/>
        </w:rPr>
      </w:pPr>
    </w:p>
    <w:p w14:paraId="306EBB73" w14:textId="2319F209" w:rsidR="00DB474A" w:rsidRPr="00860114" w:rsidRDefault="00DB474A" w:rsidP="00DB297A">
      <w:pPr>
        <w:pStyle w:val="FaktLauftext"/>
        <w:ind w:left="-142"/>
        <w:rPr>
          <w:rFonts w:ascii="Barlow" w:hAnsi="Barlow" w:cs="Arial"/>
          <w:sz w:val="24"/>
          <w:szCs w:val="24"/>
        </w:rPr>
      </w:pPr>
    </w:p>
    <w:p w14:paraId="35671325" w14:textId="4E563E0B" w:rsidR="00DB474A" w:rsidRPr="00860114" w:rsidRDefault="00DB474A" w:rsidP="00DB297A">
      <w:pPr>
        <w:pStyle w:val="FaktLauftext"/>
        <w:ind w:left="-142"/>
        <w:rPr>
          <w:rFonts w:ascii="Barlow" w:hAnsi="Barlow" w:cs="Arial"/>
          <w:sz w:val="24"/>
          <w:szCs w:val="24"/>
        </w:rPr>
      </w:pPr>
    </w:p>
    <w:p w14:paraId="5D971066" w14:textId="075D022F" w:rsidR="00DB474A" w:rsidRPr="00860114" w:rsidRDefault="00DB474A" w:rsidP="00DB297A">
      <w:pPr>
        <w:pStyle w:val="FaktLauftext"/>
        <w:ind w:left="-142"/>
        <w:rPr>
          <w:rFonts w:ascii="Barlow" w:hAnsi="Barlow" w:cs="Arial"/>
          <w:sz w:val="24"/>
          <w:szCs w:val="24"/>
        </w:rPr>
      </w:pPr>
    </w:p>
    <w:p w14:paraId="5EEC4FEC" w14:textId="2AC2F01F" w:rsidR="00DB474A" w:rsidRPr="00860114" w:rsidRDefault="00DB474A" w:rsidP="00DB297A">
      <w:pPr>
        <w:pStyle w:val="FaktLauftext"/>
        <w:ind w:left="-142"/>
        <w:rPr>
          <w:rFonts w:ascii="Barlow" w:hAnsi="Barlow" w:cs="Arial"/>
          <w:sz w:val="24"/>
          <w:szCs w:val="24"/>
        </w:rPr>
      </w:pPr>
    </w:p>
    <w:p w14:paraId="253D71AC" w14:textId="77777777" w:rsidR="008E1134" w:rsidRPr="00860114" w:rsidRDefault="008E1134" w:rsidP="00DB297A">
      <w:pPr>
        <w:pStyle w:val="FaktLauftext"/>
        <w:ind w:left="-142"/>
        <w:rPr>
          <w:rFonts w:ascii="Barlow" w:hAnsi="Barlow" w:cs="Arial"/>
          <w:sz w:val="24"/>
          <w:szCs w:val="24"/>
        </w:rPr>
      </w:pPr>
    </w:p>
    <w:p w14:paraId="1C7CA3BB" w14:textId="2A25E36C" w:rsidR="00434BB4" w:rsidRPr="00860114" w:rsidRDefault="008E1134" w:rsidP="00DB297A">
      <w:pPr>
        <w:pStyle w:val="FaktLauftext"/>
        <w:ind w:left="-142"/>
        <w:rPr>
          <w:rFonts w:ascii="Barlow" w:hAnsi="Barlow" w:cs="Arial"/>
          <w:sz w:val="24"/>
          <w:szCs w:val="24"/>
        </w:rPr>
      </w:pPr>
      <w:r w:rsidRPr="00860114">
        <w:rPr>
          <w:rFonts w:ascii="Barlow" w:hAnsi="Barlow" w:cs="Arial"/>
          <w:sz w:val="24"/>
          <w:szCs w:val="24"/>
        </w:rPr>
        <w:t xml:space="preserve">Ort und Datum: </w:t>
      </w:r>
      <w:r w:rsidR="00A704FF">
        <w:rPr>
          <w:rFonts w:ascii="Barlow" w:hAnsi="Barlow" w:cs="Arial"/>
          <w:sz w:val="24"/>
          <w:szCs w:val="24"/>
        </w:rPr>
        <w:t>……………………………………………………………………………………………………</w:t>
      </w:r>
    </w:p>
    <w:sectPr w:rsidR="00434BB4" w:rsidRPr="00860114" w:rsidSect="00095D6E">
      <w:footerReference w:type="default" r:id="rId11"/>
      <w:footerReference w:type="first" r:id="rId12"/>
      <w:pgSz w:w="11900" w:h="16840" w:code="9"/>
      <w:pgMar w:top="1134" w:right="1701" w:bottom="851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5C5DD" w14:textId="77777777" w:rsidR="008A07E0" w:rsidRDefault="008A07E0">
      <w:r>
        <w:separator/>
      </w:r>
    </w:p>
  </w:endnote>
  <w:endnote w:type="continuationSeparator" w:id="0">
    <w:p w14:paraId="475D6CB3" w14:textId="77777777" w:rsidR="008A07E0" w:rsidRDefault="008A07E0">
      <w:r>
        <w:continuationSeparator/>
      </w:r>
    </w:p>
  </w:endnote>
  <w:endnote w:type="continuationNotice" w:id="1">
    <w:p w14:paraId="717D3B16" w14:textId="77777777" w:rsidR="008A07E0" w:rsidRDefault="008A07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Fakt Pro SmBd">
    <w:altName w:val="Cambria"/>
    <w:charset w:val="00"/>
    <w:family w:val="auto"/>
    <w:pitch w:val="variable"/>
    <w:sig w:usb0="00000087" w:usb1="00000001" w:usb2="00000000" w:usb3="00000000" w:csb0="0000009B" w:csb1="00000000"/>
  </w:font>
  <w:font w:name="Fakt Pro Nor">
    <w:altName w:val="Times New Roman"/>
    <w:charset w:val="00"/>
    <w:family w:val="auto"/>
    <w:pitch w:val="variable"/>
    <w:sig w:usb0="00000087" w:usb1="00000001" w:usb2="00000000" w:usb3="00000000" w:csb0="0000009B" w:csb1="00000000"/>
  </w:font>
  <w:font w:name="ITC Officina Sans Book"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Barlow"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639C7" w14:textId="77777777" w:rsidR="00180148" w:rsidRPr="00180148" w:rsidRDefault="00180148">
    <w:pPr>
      <w:pStyle w:val="Fuzeile"/>
      <w:jc w:val="right"/>
      <w:rPr>
        <w:rFonts w:ascii="Arial" w:hAnsi="Arial" w:cs="Arial"/>
        <w:sz w:val="20"/>
        <w:szCs w:val="20"/>
      </w:rPr>
    </w:pPr>
    <w:r w:rsidRPr="00180148">
      <w:rPr>
        <w:rFonts w:ascii="Arial" w:hAnsi="Arial" w:cs="Arial"/>
        <w:sz w:val="20"/>
        <w:szCs w:val="20"/>
      </w:rPr>
      <w:fldChar w:fldCharType="begin"/>
    </w:r>
    <w:r w:rsidRPr="00180148">
      <w:rPr>
        <w:rFonts w:ascii="Arial" w:hAnsi="Arial" w:cs="Arial"/>
        <w:sz w:val="20"/>
        <w:szCs w:val="20"/>
      </w:rPr>
      <w:instrText>PAGE   \* MERGEFORMAT</w:instrText>
    </w:r>
    <w:r w:rsidRPr="00180148">
      <w:rPr>
        <w:rFonts w:ascii="Arial" w:hAnsi="Arial" w:cs="Arial"/>
        <w:sz w:val="20"/>
        <w:szCs w:val="20"/>
      </w:rPr>
      <w:fldChar w:fldCharType="separate"/>
    </w:r>
    <w:r w:rsidRPr="00180148">
      <w:rPr>
        <w:rFonts w:ascii="Arial" w:hAnsi="Arial" w:cs="Arial"/>
        <w:sz w:val="20"/>
        <w:szCs w:val="20"/>
        <w:lang w:val="de-DE"/>
      </w:rPr>
      <w:t>2</w:t>
    </w:r>
    <w:r w:rsidRPr="00180148">
      <w:rPr>
        <w:rFonts w:ascii="Arial" w:hAnsi="Arial" w:cs="Arial"/>
        <w:sz w:val="20"/>
        <w:szCs w:val="20"/>
      </w:rPr>
      <w:fldChar w:fldCharType="end"/>
    </w:r>
  </w:p>
  <w:p w14:paraId="63235D62" w14:textId="77777777" w:rsidR="00180148" w:rsidRDefault="0018014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68E20" w14:textId="77777777" w:rsidR="00DB297A" w:rsidRPr="00C46252" w:rsidRDefault="00DB297A" w:rsidP="00DB297A">
    <w:pPr>
      <w:pStyle w:val="Fuzeile"/>
    </w:pPr>
    <w:r w:rsidRPr="00C46252">
      <w:rPr>
        <w:noProof/>
      </w:rPr>
      <w:drawing>
        <wp:anchor distT="0" distB="0" distL="114300" distR="114300" simplePos="0" relativeHeight="251660288" behindDoc="1" locked="0" layoutInCell="1" allowOverlap="1" wp14:anchorId="1E7731E0" wp14:editId="5DC12674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687600"/>
          <wp:effectExtent l="0" t="0" r="0" b="0"/>
          <wp:wrapNone/>
          <wp:docPr id="761032878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1032878" name="Grafik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68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5D41CA" w14:textId="77777777" w:rsidR="00292DFF" w:rsidRDefault="00292DFF" w:rsidP="00180148">
    <w:pPr>
      <w:pStyle w:val="Fuzeile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28374" w14:textId="77777777" w:rsidR="008A07E0" w:rsidRDefault="008A07E0">
      <w:r>
        <w:separator/>
      </w:r>
    </w:p>
  </w:footnote>
  <w:footnote w:type="continuationSeparator" w:id="0">
    <w:p w14:paraId="1B4C60DC" w14:textId="77777777" w:rsidR="008A07E0" w:rsidRDefault="008A07E0">
      <w:r>
        <w:continuationSeparator/>
      </w:r>
    </w:p>
  </w:footnote>
  <w:footnote w:type="continuationNotice" w:id="1">
    <w:p w14:paraId="36A71A4D" w14:textId="77777777" w:rsidR="008A07E0" w:rsidRDefault="008A07E0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134"/>
    <w:rsid w:val="00014F5F"/>
    <w:rsid w:val="00085797"/>
    <w:rsid w:val="0009209A"/>
    <w:rsid w:val="00095D6E"/>
    <w:rsid w:val="000A028F"/>
    <w:rsid w:val="000A15DA"/>
    <w:rsid w:val="000C53F4"/>
    <w:rsid w:val="000E4B37"/>
    <w:rsid w:val="00105C2E"/>
    <w:rsid w:val="00140021"/>
    <w:rsid w:val="00152327"/>
    <w:rsid w:val="00180148"/>
    <w:rsid w:val="001A25F2"/>
    <w:rsid w:val="001B09E7"/>
    <w:rsid w:val="0020497F"/>
    <w:rsid w:val="00215986"/>
    <w:rsid w:val="00227D1B"/>
    <w:rsid w:val="00292DFF"/>
    <w:rsid w:val="002F090E"/>
    <w:rsid w:val="003563D8"/>
    <w:rsid w:val="003810D4"/>
    <w:rsid w:val="003908A1"/>
    <w:rsid w:val="003A0274"/>
    <w:rsid w:val="003A2914"/>
    <w:rsid w:val="003C5E47"/>
    <w:rsid w:val="004325E5"/>
    <w:rsid w:val="00434BB4"/>
    <w:rsid w:val="00447705"/>
    <w:rsid w:val="00447C66"/>
    <w:rsid w:val="00496F93"/>
    <w:rsid w:val="004A3BA9"/>
    <w:rsid w:val="00510039"/>
    <w:rsid w:val="00545308"/>
    <w:rsid w:val="005722D0"/>
    <w:rsid w:val="00587020"/>
    <w:rsid w:val="005A3CF0"/>
    <w:rsid w:val="005A3FBB"/>
    <w:rsid w:val="005D154F"/>
    <w:rsid w:val="00610FC7"/>
    <w:rsid w:val="006369D6"/>
    <w:rsid w:val="00716649"/>
    <w:rsid w:val="007450A0"/>
    <w:rsid w:val="00746A46"/>
    <w:rsid w:val="0077483A"/>
    <w:rsid w:val="00793905"/>
    <w:rsid w:val="008165AB"/>
    <w:rsid w:val="0082075D"/>
    <w:rsid w:val="008538DB"/>
    <w:rsid w:val="00860114"/>
    <w:rsid w:val="00884A7E"/>
    <w:rsid w:val="008851DB"/>
    <w:rsid w:val="008A07E0"/>
    <w:rsid w:val="008A498F"/>
    <w:rsid w:val="008E1134"/>
    <w:rsid w:val="0092300C"/>
    <w:rsid w:val="009241E8"/>
    <w:rsid w:val="00962E89"/>
    <w:rsid w:val="00967F9D"/>
    <w:rsid w:val="009A58DB"/>
    <w:rsid w:val="009B05F0"/>
    <w:rsid w:val="009D3990"/>
    <w:rsid w:val="00A01876"/>
    <w:rsid w:val="00A27F67"/>
    <w:rsid w:val="00A35001"/>
    <w:rsid w:val="00A704FF"/>
    <w:rsid w:val="00AE1922"/>
    <w:rsid w:val="00B74758"/>
    <w:rsid w:val="00BB4C43"/>
    <w:rsid w:val="00BF1C6B"/>
    <w:rsid w:val="00C004EF"/>
    <w:rsid w:val="00C10700"/>
    <w:rsid w:val="00C442A8"/>
    <w:rsid w:val="00CE1DFF"/>
    <w:rsid w:val="00D30224"/>
    <w:rsid w:val="00D45897"/>
    <w:rsid w:val="00D57C9E"/>
    <w:rsid w:val="00DB297A"/>
    <w:rsid w:val="00DB474A"/>
    <w:rsid w:val="00DD3F66"/>
    <w:rsid w:val="00DD535F"/>
    <w:rsid w:val="00DE13AF"/>
    <w:rsid w:val="00DE5799"/>
    <w:rsid w:val="00E37D40"/>
    <w:rsid w:val="00EA4B4D"/>
    <w:rsid w:val="00EA5A6F"/>
    <w:rsid w:val="00EC48DB"/>
    <w:rsid w:val="00EF5BF9"/>
    <w:rsid w:val="00EF5C66"/>
    <w:rsid w:val="00F1107B"/>
    <w:rsid w:val="00F43E37"/>
    <w:rsid w:val="00F6405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109BA925"/>
  <w15:chartTrackingRefBased/>
  <w15:docId w15:val="{B7596BCA-02B3-4079-B309-D452A95DA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E1134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E113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EC462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EC4624"/>
    <w:pPr>
      <w:tabs>
        <w:tab w:val="center" w:pos="4536"/>
        <w:tab w:val="right" w:pos="9072"/>
      </w:tabs>
    </w:pPr>
  </w:style>
  <w:style w:type="paragraph" w:customStyle="1" w:styleId="SuchtprventionGrundschrift">
    <w:name w:val="Suchtprävention_Grundschrift"/>
    <w:basedOn w:val="Standard"/>
    <w:rsid w:val="00144508"/>
    <w:pPr>
      <w:spacing w:line="360" w:lineRule="auto"/>
    </w:pPr>
    <w:rPr>
      <w:rFonts w:ascii="Helvetica" w:hAnsi="Helvetica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63E9C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463E9C"/>
    <w:rPr>
      <w:rFonts w:ascii="Lucida Grande" w:hAnsi="Lucida Grande"/>
      <w:sz w:val="18"/>
      <w:szCs w:val="18"/>
    </w:rPr>
  </w:style>
  <w:style w:type="character" w:styleId="Hyperlink">
    <w:name w:val="Hyperlink"/>
    <w:uiPriority w:val="99"/>
    <w:semiHidden/>
    <w:unhideWhenUsed/>
    <w:rsid w:val="00432FBB"/>
    <w:rPr>
      <w:color w:val="0000FF"/>
      <w:u w:val="single"/>
    </w:rPr>
  </w:style>
  <w:style w:type="character" w:customStyle="1" w:styleId="FuzeileZchn">
    <w:name w:val="Fußzeile Zchn"/>
    <w:link w:val="Fuzeile"/>
    <w:uiPriority w:val="99"/>
    <w:rsid w:val="00180148"/>
    <w:rPr>
      <w:sz w:val="24"/>
      <w:szCs w:val="24"/>
      <w:lang w:eastAsia="de-DE"/>
    </w:rPr>
  </w:style>
  <w:style w:type="table" w:styleId="Tabellenraster">
    <w:name w:val="Table Grid"/>
    <w:basedOn w:val="NormaleTabelle"/>
    <w:rsid w:val="008E113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aktHaupttitel">
    <w:name w:val="Fakt_Haupttitel"/>
    <w:basedOn w:val="Standard"/>
    <w:next w:val="berschrift1"/>
    <w:link w:val="FaktHaupttitelZchn"/>
    <w:qFormat/>
    <w:rsid w:val="008E1134"/>
    <w:pPr>
      <w:spacing w:after="480"/>
      <w:ind w:left="1134" w:hanging="1134"/>
    </w:pPr>
    <w:rPr>
      <w:rFonts w:ascii="Fakt Pro SmBd" w:hAnsi="Fakt Pro SmBd"/>
      <w:caps/>
      <w:sz w:val="72"/>
      <w:szCs w:val="72"/>
    </w:rPr>
  </w:style>
  <w:style w:type="character" w:customStyle="1" w:styleId="FaktHaupttitelZchn">
    <w:name w:val="Fakt_Haupttitel Zchn"/>
    <w:link w:val="FaktHaupttitel"/>
    <w:rsid w:val="008E1134"/>
    <w:rPr>
      <w:rFonts w:ascii="Fakt Pro SmBd" w:eastAsia="Calibri" w:hAnsi="Fakt Pro SmBd"/>
      <w:caps/>
      <w:sz w:val="72"/>
      <w:szCs w:val="72"/>
      <w:lang w:eastAsia="en-US"/>
    </w:rPr>
  </w:style>
  <w:style w:type="paragraph" w:customStyle="1" w:styleId="FaktLauftext">
    <w:name w:val="Fakt_Lauftext"/>
    <w:basedOn w:val="Standard"/>
    <w:link w:val="FaktLauftextZchn"/>
    <w:qFormat/>
    <w:rsid w:val="008E1134"/>
    <w:pPr>
      <w:spacing w:after="0" w:line="320" w:lineRule="exact"/>
      <w:contextualSpacing/>
    </w:pPr>
    <w:rPr>
      <w:rFonts w:ascii="Fakt Pro Nor" w:hAnsi="Fakt Pro Nor"/>
    </w:rPr>
  </w:style>
  <w:style w:type="character" w:customStyle="1" w:styleId="FaktLauftextZchn">
    <w:name w:val="Fakt_Lauftext Zchn"/>
    <w:link w:val="FaktLauftext"/>
    <w:rsid w:val="008E1134"/>
    <w:rPr>
      <w:rFonts w:ascii="Fakt Pro Nor" w:eastAsia="Calibri" w:hAnsi="Fakt Pro Nor"/>
      <w:sz w:val="22"/>
      <w:szCs w:val="22"/>
      <w:lang w:eastAsia="en-US"/>
    </w:rPr>
  </w:style>
  <w:style w:type="character" w:styleId="Kommentarzeichen">
    <w:name w:val="annotation reference"/>
    <w:uiPriority w:val="99"/>
    <w:semiHidden/>
    <w:unhideWhenUsed/>
    <w:rsid w:val="008E1134"/>
    <w:rPr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E1134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berarbeitung">
    <w:name w:val="Revision"/>
    <w:hidden/>
    <w:uiPriority w:val="71"/>
    <w:rsid w:val="004A3BA9"/>
    <w:rPr>
      <w:rFonts w:ascii="Calibri" w:eastAsia="Calibri" w:hAnsi="Calibr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5A3CF0"/>
    <w:rPr>
      <w:rFonts w:ascii="Calibri" w:eastAsia="Calibri" w:hAnsi="Calibri"/>
      <w:sz w:val="22"/>
      <w:szCs w:val="22"/>
      <w:lang w:eastAsia="en-US"/>
    </w:rPr>
  </w:style>
  <w:style w:type="paragraph" w:customStyle="1" w:styleId="xmittlerertextnormal">
    <w:name w:val="x mittlerer text normal"/>
    <w:basedOn w:val="Standard"/>
    <w:rsid w:val="000A028F"/>
    <w:pPr>
      <w:spacing w:after="0" w:line="240" w:lineRule="auto"/>
      <w:jc w:val="both"/>
    </w:pPr>
    <w:rPr>
      <w:rFonts w:ascii="ITC Officina Sans Book" w:eastAsia="Times" w:hAnsi="ITC Officina Sans Book"/>
      <w:sz w:val="28"/>
      <w:szCs w:val="20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8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sv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uchtpraevention.sharepoint.com/Interne%20Organisation/20%20Vorlagen%20Formulare%20Info/01%20CD%20Briefvorlagen%20etc/00%20Vorlagen/3_Dokument_hoch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dbbaa4-d090-4a26-89e3-63ec65b056f4" xsi:nil="true"/>
    <lcf76f155ced4ddcb4097134ff3c332f xmlns="de54245f-5062-40b2-aa94-63317b2df8e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1DA5B61D08934CBCE75D623F58D924" ma:contentTypeVersion="17" ma:contentTypeDescription="Ein neues Dokument erstellen." ma:contentTypeScope="" ma:versionID="21552534316583e817507e1cbea2ff82">
  <xsd:schema xmlns:xsd="http://www.w3.org/2001/XMLSchema" xmlns:xs="http://www.w3.org/2001/XMLSchema" xmlns:p="http://schemas.microsoft.com/office/2006/metadata/properties" xmlns:ns2="de54245f-5062-40b2-aa94-63317b2df8e7" xmlns:ns3="e5dbbaa4-d090-4a26-89e3-63ec65b056f4" targetNamespace="http://schemas.microsoft.com/office/2006/metadata/properties" ma:root="true" ma:fieldsID="6e3c1c78b6b0d290f717063aa3a0f4ef" ns2:_="" ns3:_="">
    <xsd:import namespace="de54245f-5062-40b2-aa94-63317b2df8e7"/>
    <xsd:import namespace="e5dbbaa4-d090-4a26-89e3-63ec65b056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4245f-5062-40b2-aa94-63317b2df8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8cc7e9f9-b3fd-4331-9bbe-c5ca951b4c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bbaa4-d090-4a26-89e3-63ec65b056f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ceb1a29-801d-4509-9da2-34acf92391cc}" ma:internalName="TaxCatchAll" ma:showField="CatchAllData" ma:web="e5dbbaa4-d090-4a26-89e3-63ec65b056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7F8C57-938C-4BF6-94D5-5A02E4A5B054}">
  <ds:schemaRefs>
    <ds:schemaRef ds:uri="http://schemas.microsoft.com/office/2006/metadata/properties"/>
    <ds:schemaRef ds:uri="http://schemas.microsoft.com/office/infopath/2007/PartnerControls"/>
    <ds:schemaRef ds:uri="e5dbbaa4-d090-4a26-89e3-63ec65b056f4"/>
    <ds:schemaRef ds:uri="de54245f-5062-40b2-aa94-63317b2df8e7"/>
  </ds:schemaRefs>
</ds:datastoreItem>
</file>

<file path=customXml/itemProps2.xml><?xml version="1.0" encoding="utf-8"?>
<ds:datastoreItem xmlns:ds="http://schemas.openxmlformats.org/officeDocument/2006/customXml" ds:itemID="{8067569A-0FE4-4075-9186-7552759008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54245f-5062-40b2-aa94-63317b2df8e7"/>
    <ds:schemaRef ds:uri="e5dbbaa4-d090-4a26-89e3-63ec65b056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11BE3C-59E0-4180-8F5F-327395BB6F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3_Dokument_hoch</Template>
  <TotalTime>0</TotalTime>
  <Pages>1</Pages>
  <Words>119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Frau</vt:lpstr>
      <vt:lpstr>Frau</vt:lpstr>
    </vt:vector>
  </TitlesOfParts>
  <Company>Orlando Duò Graphic Design</Company>
  <LinksUpToDate>false</LinksUpToDate>
  <CharactersWithSpaces>871</CharactersWithSpaces>
  <SharedDoc>false</SharedDoc>
  <HLinks>
    <vt:vector size="6" baseType="variant">
      <vt:variant>
        <vt:i4>3276866</vt:i4>
      </vt:variant>
      <vt:variant>
        <vt:i4>3</vt:i4>
      </vt:variant>
      <vt:variant>
        <vt:i4>0</vt:i4>
      </vt:variant>
      <vt:variant>
        <vt:i4>5</vt:i4>
      </vt:variant>
      <vt:variant>
        <vt:lpwstr>mailto:info@sucht-praevention.ch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Frau</dc:title>
  <dc:subject/>
  <dc:creator>Julia Rüdiger</dc:creator>
  <cp:keywords/>
  <cp:lastModifiedBy>Sandra Catuogno</cp:lastModifiedBy>
  <cp:revision>18</cp:revision>
  <cp:lastPrinted>2021-05-11T07:04:00Z</cp:lastPrinted>
  <dcterms:created xsi:type="dcterms:W3CDTF">2026-04-14T13:43:00Z</dcterms:created>
  <dcterms:modified xsi:type="dcterms:W3CDTF">2026-04-21T12:19:00Z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0x010100E71DA5B61D08934CBCE75D623F58D924</vt:lpwstr>
  </property>
  <property fmtid="{D5CDD505-2E9C-101B-9397-08002B2CF9AE}" pid="3" name="Order">
    <vt:r8>1464200</vt:r8>
  </property>
  <property fmtid="{D5CDD505-2E9C-101B-9397-08002B2CF9AE}" pid="4" name="MediaServiceImageTags">
    <vt:lpwstr/>
  </property>
</Properties>
</file>